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7" w:rsidRPr="00B365AB" w:rsidRDefault="00226C33" w:rsidP="00361B57">
      <w:pPr>
        <w:ind w:hanging="426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">
            <v:textbox>
              <w:txbxContent>
                <w:p w:rsidR="00361B57" w:rsidRDefault="00361B57" w:rsidP="00361B57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361B57" w:rsidRDefault="00361B57" w:rsidP="00361B57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361B57" w:rsidRDefault="00361B57" w:rsidP="00361B57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361B57" w:rsidRDefault="00361B57" w:rsidP="00361B57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361B57" w:rsidRPr="008D0E89" w:rsidRDefault="00361B57" w:rsidP="00361B5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Овал 5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nd4AIAAFg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Br/1nd4AIAAFgGAAAOAAAAAAAAAAAA&#10;AAAAAC4CAABkcnMvZTJvRG9jLnhtbFBLAQItABQABgAIAAAAIQCIaApf4AAAAAsBAAAPAAAAAAAA&#10;AAAAAAAAADoFAABkcnMvZG93bnJldi54bWxQSwUGAAAAAAQABADzAAAARw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361B57" w:rsidRDefault="00361B57" w:rsidP="00361B57"/>
              </w:txbxContent>
            </v:textbox>
          </v:oval>
        </w:pict>
      </w:r>
      <w:r w:rsidR="00361B57" w:rsidRPr="00B365AB">
        <w:rPr>
          <w:noProof/>
          <w:sz w:val="28"/>
          <w:szCs w:val="28"/>
        </w:rPr>
        <w:t>МПК</w:t>
      </w:r>
    </w:p>
    <w:p w:rsidR="00361B57" w:rsidRPr="00B365AB" w:rsidRDefault="00361B57" w:rsidP="00361B57">
      <w:pPr>
        <w:rPr>
          <w:sz w:val="28"/>
          <w:szCs w:val="28"/>
          <w:lang w:eastAsia="en-US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361B57" w:rsidP="00361B57">
      <w:pPr>
        <w:ind w:left="5664"/>
        <w:rPr>
          <w:sz w:val="28"/>
          <w:szCs w:val="28"/>
        </w:rPr>
      </w:pPr>
      <w:r w:rsidRPr="00B365AB">
        <w:rPr>
          <w:b/>
          <w:sz w:val="28"/>
          <w:szCs w:val="28"/>
        </w:rPr>
        <w:t>УТВЕРЖДАЮ:</w:t>
      </w:r>
    </w:p>
    <w:p w:rsidR="00361B57" w:rsidRPr="00B365AB" w:rsidRDefault="00361B57" w:rsidP="00361B57">
      <w:pPr>
        <w:ind w:left="5664"/>
        <w:rPr>
          <w:sz w:val="28"/>
          <w:szCs w:val="28"/>
        </w:rPr>
      </w:pPr>
      <w:r w:rsidRPr="00B365AB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62230</wp:posOffset>
            </wp:positionV>
            <wp:extent cx="1171575" cy="1219200"/>
            <wp:effectExtent l="19050" t="0" r="9525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5AB">
        <w:rPr>
          <w:sz w:val="28"/>
          <w:szCs w:val="28"/>
        </w:rPr>
        <w:t xml:space="preserve">Директор ГПОУ ЯО Мышкинского </w:t>
      </w:r>
    </w:p>
    <w:p w:rsidR="00361B57" w:rsidRPr="00B365AB" w:rsidRDefault="00361B57" w:rsidP="00361B57">
      <w:pPr>
        <w:ind w:left="5664"/>
        <w:rPr>
          <w:sz w:val="28"/>
          <w:szCs w:val="28"/>
        </w:rPr>
      </w:pPr>
      <w:r w:rsidRPr="00B365AB">
        <w:rPr>
          <w:sz w:val="28"/>
          <w:szCs w:val="28"/>
        </w:rPr>
        <w:t>политехнического колледжа</w:t>
      </w:r>
    </w:p>
    <w:p w:rsidR="00361B57" w:rsidRPr="00B365AB" w:rsidRDefault="00361B57" w:rsidP="00361B57">
      <w:pPr>
        <w:ind w:left="5664"/>
        <w:rPr>
          <w:sz w:val="28"/>
          <w:szCs w:val="28"/>
        </w:rPr>
      </w:pPr>
      <w:r w:rsidRPr="00B365AB">
        <w:rPr>
          <w:sz w:val="28"/>
          <w:szCs w:val="28"/>
        </w:rPr>
        <w:t xml:space="preserve">/ </w:t>
      </w:r>
      <w:r w:rsidRPr="00B365AB">
        <w:rPr>
          <w:noProof/>
          <w:sz w:val="28"/>
          <w:szCs w:val="28"/>
        </w:rPr>
        <w:drawing>
          <wp:inline distT="0" distB="0" distL="0" distR="0">
            <wp:extent cx="905510" cy="518795"/>
            <wp:effectExtent l="19050" t="0" r="889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5AB">
        <w:rPr>
          <w:sz w:val="28"/>
          <w:szCs w:val="28"/>
        </w:rPr>
        <w:t xml:space="preserve"> Т.А.Кошелева </w:t>
      </w:r>
    </w:p>
    <w:p w:rsidR="00361B57" w:rsidRPr="00B365AB" w:rsidRDefault="00361B57" w:rsidP="00361B57">
      <w:pPr>
        <w:ind w:left="5664"/>
        <w:rPr>
          <w:sz w:val="28"/>
          <w:szCs w:val="28"/>
        </w:rPr>
      </w:pPr>
    </w:p>
    <w:p w:rsidR="00361B57" w:rsidRPr="00B365AB" w:rsidRDefault="00E27AAA" w:rsidP="00361B57">
      <w:pPr>
        <w:spacing w:line="327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«30»  августа 2024</w:t>
      </w:r>
      <w:r w:rsidR="00361B57" w:rsidRPr="00B365AB">
        <w:rPr>
          <w:sz w:val="28"/>
          <w:szCs w:val="28"/>
        </w:rPr>
        <w:t xml:space="preserve"> г. </w:t>
      </w:r>
    </w:p>
    <w:p w:rsidR="00361B57" w:rsidRPr="00B365AB" w:rsidRDefault="00E27AAA" w:rsidP="00361B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361B57" w:rsidRPr="00B365AB">
        <w:rPr>
          <w:sz w:val="28"/>
          <w:szCs w:val="28"/>
        </w:rPr>
        <w:t>года</w:t>
      </w:r>
    </w:p>
    <w:p w:rsidR="00361B57" w:rsidRPr="00B365AB" w:rsidRDefault="00361B57" w:rsidP="00361B57">
      <w:pPr>
        <w:jc w:val="right"/>
        <w:rPr>
          <w:sz w:val="28"/>
          <w:szCs w:val="28"/>
        </w:rPr>
      </w:pPr>
    </w:p>
    <w:p w:rsidR="00361B57" w:rsidRPr="00B365AB" w:rsidRDefault="00361B57" w:rsidP="00361B57">
      <w:pPr>
        <w:rPr>
          <w:sz w:val="28"/>
          <w:szCs w:val="28"/>
        </w:rPr>
      </w:pPr>
    </w:p>
    <w:p w:rsidR="00361B57" w:rsidRPr="00B365AB" w:rsidRDefault="00361B57" w:rsidP="00361B57">
      <w:pPr>
        <w:rPr>
          <w:sz w:val="28"/>
          <w:szCs w:val="28"/>
        </w:rPr>
      </w:pPr>
    </w:p>
    <w:p w:rsidR="00361B57" w:rsidRPr="00B365AB" w:rsidRDefault="00361B57" w:rsidP="00B365AB">
      <w:pPr>
        <w:pStyle w:val="25"/>
        <w:shd w:val="clear" w:color="auto" w:fill="auto"/>
        <w:spacing w:after="0" w:line="270" w:lineRule="exact"/>
        <w:ind w:firstLine="0"/>
        <w:rPr>
          <w:sz w:val="32"/>
          <w:szCs w:val="32"/>
        </w:rPr>
      </w:pPr>
      <w:r w:rsidRPr="00B365AB">
        <w:rPr>
          <w:sz w:val="32"/>
          <w:szCs w:val="32"/>
        </w:rPr>
        <w:t>РАБОЧАЯ ПРОГРАММА</w:t>
      </w:r>
    </w:p>
    <w:p w:rsidR="00B365AB" w:rsidRDefault="00361B57" w:rsidP="00361B57">
      <w:pPr>
        <w:pStyle w:val="25"/>
        <w:shd w:val="clear" w:color="auto" w:fill="auto"/>
        <w:spacing w:after="0" w:line="270" w:lineRule="exact"/>
        <w:ind w:firstLine="0"/>
        <w:rPr>
          <w:sz w:val="32"/>
          <w:szCs w:val="32"/>
        </w:rPr>
      </w:pPr>
      <w:r w:rsidRPr="00B365AB">
        <w:rPr>
          <w:sz w:val="32"/>
          <w:szCs w:val="32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</w:t>
      </w:r>
    </w:p>
    <w:p w:rsidR="00EF6A3F" w:rsidRPr="00EF6A3F" w:rsidRDefault="00EF6A3F" w:rsidP="00EF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EF6A3F">
        <w:rPr>
          <w:b/>
        </w:rPr>
        <w:t xml:space="preserve">35.02.16 </w:t>
      </w:r>
      <w:r>
        <w:rPr>
          <w:b/>
        </w:rPr>
        <w:t xml:space="preserve">: </w:t>
      </w:r>
      <w:r w:rsidRPr="00EF6A3F">
        <w:rPr>
          <w:b/>
        </w:rPr>
        <w:t>Эксплуатац</w:t>
      </w:r>
      <w:r>
        <w:rPr>
          <w:b/>
        </w:rPr>
        <w:t>ия и ремонт сельскохозяйственных машин и оборудования</w:t>
      </w:r>
    </w:p>
    <w:p w:rsidR="00B365AB" w:rsidRPr="00B365AB" w:rsidRDefault="00B365AB" w:rsidP="00361B57">
      <w:pPr>
        <w:pStyle w:val="25"/>
        <w:shd w:val="clear" w:color="auto" w:fill="auto"/>
        <w:spacing w:after="0" w:line="270" w:lineRule="exact"/>
        <w:ind w:firstLine="0"/>
        <w:rPr>
          <w:sz w:val="32"/>
          <w:szCs w:val="32"/>
        </w:rPr>
      </w:pPr>
    </w:p>
    <w:p w:rsidR="00361B57" w:rsidRPr="00B365AB" w:rsidRDefault="00361B57" w:rsidP="00361B57">
      <w:pPr>
        <w:pStyle w:val="25"/>
        <w:shd w:val="clear" w:color="auto" w:fill="auto"/>
        <w:spacing w:after="0" w:line="270" w:lineRule="exact"/>
        <w:ind w:firstLine="0"/>
        <w:rPr>
          <w:sz w:val="32"/>
          <w:szCs w:val="32"/>
        </w:rPr>
      </w:pPr>
    </w:p>
    <w:p w:rsidR="00361B57" w:rsidRPr="00B365AB" w:rsidRDefault="00361B57" w:rsidP="00361B57">
      <w:pPr>
        <w:pStyle w:val="3"/>
        <w:shd w:val="clear" w:color="auto" w:fill="auto"/>
        <w:spacing w:after="0" w:line="270" w:lineRule="exact"/>
        <w:rPr>
          <w:b/>
          <w:sz w:val="32"/>
          <w:szCs w:val="32"/>
        </w:rPr>
      </w:pPr>
      <w:r w:rsidRPr="00B365AB">
        <w:rPr>
          <w:b/>
          <w:sz w:val="32"/>
          <w:szCs w:val="32"/>
        </w:rPr>
        <w:t>«Психология общения»</w:t>
      </w: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pStyle w:val="3"/>
        <w:shd w:val="clear" w:color="auto" w:fill="auto"/>
        <w:spacing w:after="0"/>
        <w:jc w:val="both"/>
        <w:rPr>
          <w:rStyle w:val="13"/>
          <w:sz w:val="28"/>
          <w:szCs w:val="28"/>
        </w:rPr>
      </w:pPr>
    </w:p>
    <w:p w:rsidR="00361B57" w:rsidRPr="00B365AB" w:rsidRDefault="00361B57" w:rsidP="00361B57">
      <w:pPr>
        <w:spacing w:line="218" w:lineRule="exact"/>
        <w:jc w:val="right"/>
        <w:rPr>
          <w:sz w:val="28"/>
          <w:szCs w:val="28"/>
        </w:rPr>
      </w:pPr>
    </w:p>
    <w:p w:rsidR="00361B57" w:rsidRPr="00B365AB" w:rsidRDefault="00361B57" w:rsidP="00361B57">
      <w:pPr>
        <w:spacing w:line="218" w:lineRule="exact"/>
        <w:jc w:val="right"/>
        <w:rPr>
          <w:sz w:val="28"/>
          <w:szCs w:val="28"/>
        </w:rPr>
      </w:pPr>
    </w:p>
    <w:p w:rsidR="00361B57" w:rsidRPr="00B365AB" w:rsidRDefault="00361B57" w:rsidP="00361B57">
      <w:pPr>
        <w:spacing w:line="218" w:lineRule="exact"/>
        <w:jc w:val="right"/>
        <w:rPr>
          <w:sz w:val="28"/>
          <w:szCs w:val="28"/>
        </w:rPr>
      </w:pPr>
    </w:p>
    <w:p w:rsidR="00361B57" w:rsidRPr="00B365AB" w:rsidRDefault="00361B57" w:rsidP="00361B57">
      <w:pPr>
        <w:spacing w:line="218" w:lineRule="exact"/>
        <w:jc w:val="right"/>
        <w:rPr>
          <w:sz w:val="28"/>
          <w:szCs w:val="28"/>
        </w:rPr>
      </w:pPr>
    </w:p>
    <w:p w:rsidR="00361B57" w:rsidRPr="00B365AB" w:rsidRDefault="00361B57" w:rsidP="00361B57">
      <w:pPr>
        <w:spacing w:line="218" w:lineRule="exact"/>
        <w:jc w:val="right"/>
        <w:rPr>
          <w:sz w:val="28"/>
          <w:szCs w:val="28"/>
        </w:rPr>
      </w:pPr>
    </w:p>
    <w:p w:rsidR="00361B57" w:rsidRPr="00B365AB" w:rsidRDefault="00361B57" w:rsidP="00361B57">
      <w:pPr>
        <w:shd w:val="clear" w:color="auto" w:fill="FFFFFF"/>
        <w:spacing w:line="322" w:lineRule="exact"/>
        <w:ind w:right="48"/>
        <w:jc w:val="center"/>
        <w:rPr>
          <w:b/>
          <w:bCs/>
          <w:spacing w:val="-3"/>
          <w:sz w:val="28"/>
          <w:szCs w:val="28"/>
        </w:rPr>
      </w:pPr>
      <w:r w:rsidRPr="00B365AB">
        <w:rPr>
          <w:sz w:val="28"/>
          <w:szCs w:val="28"/>
        </w:rPr>
        <w:t>Мышкин, 202</w:t>
      </w:r>
      <w:r w:rsidR="00E27AAA">
        <w:rPr>
          <w:sz w:val="28"/>
          <w:szCs w:val="28"/>
        </w:rPr>
        <w:t>4</w:t>
      </w:r>
    </w:p>
    <w:p w:rsidR="00361B57" w:rsidRPr="00B365AB" w:rsidRDefault="00361B57" w:rsidP="00361B57">
      <w:pPr>
        <w:shd w:val="clear" w:color="auto" w:fill="FFFFFF"/>
        <w:rPr>
          <w:color w:val="000000"/>
          <w:sz w:val="28"/>
          <w:szCs w:val="28"/>
        </w:rPr>
      </w:pPr>
    </w:p>
    <w:p w:rsidR="00361B57" w:rsidRPr="00B365AB" w:rsidRDefault="00361B57" w:rsidP="00361B57">
      <w:pPr>
        <w:rPr>
          <w:sz w:val="28"/>
          <w:szCs w:val="28"/>
        </w:rPr>
      </w:pPr>
    </w:p>
    <w:p w:rsidR="00361B57" w:rsidRPr="00B365AB" w:rsidRDefault="00361B57" w:rsidP="00361B5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36DBE" w:rsidRPr="00B365AB" w:rsidRDefault="00936DBE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936DBE" w:rsidRPr="00B365AB" w:rsidRDefault="00F408DE" w:rsidP="00F40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365AB">
        <w:rPr>
          <w:b/>
          <w:caps/>
          <w:sz w:val="28"/>
          <w:szCs w:val="28"/>
        </w:rPr>
        <w:t>СОДЕРЖАНИЕ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236A" w:rsidRPr="00B365AB" w:rsidRDefault="00226C33">
      <w:pPr>
        <w:pStyle w:val="12"/>
        <w:rPr>
          <w:rFonts w:eastAsiaTheme="minorEastAsia"/>
          <w:noProof/>
          <w:sz w:val="28"/>
          <w:szCs w:val="28"/>
        </w:rPr>
      </w:pPr>
      <w:r w:rsidRPr="00B365AB">
        <w:rPr>
          <w:sz w:val="28"/>
          <w:szCs w:val="28"/>
        </w:rPr>
        <w:fldChar w:fldCharType="begin"/>
      </w:r>
      <w:r w:rsidR="00851189" w:rsidRPr="00B365AB">
        <w:rPr>
          <w:sz w:val="28"/>
          <w:szCs w:val="28"/>
        </w:rPr>
        <w:instrText xml:space="preserve"> TOC \o "1-3" \h \z \u </w:instrText>
      </w:r>
      <w:r w:rsidRPr="00B365AB">
        <w:rPr>
          <w:sz w:val="28"/>
          <w:szCs w:val="28"/>
        </w:rPr>
        <w:fldChar w:fldCharType="separate"/>
      </w:r>
      <w:hyperlink w:anchor="_Toc84430799" w:history="1">
        <w:r w:rsidR="00C8236A" w:rsidRPr="00B365AB">
          <w:rPr>
            <w:rStyle w:val="af4"/>
            <w:b/>
            <w:bCs/>
            <w:caps/>
            <w:noProof/>
            <w:sz w:val="28"/>
            <w:szCs w:val="28"/>
          </w:rPr>
          <w:t>1 паспорт ПРОГРАММЫ УЧЕБНОЙ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_Toc84430799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4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0" w:history="1">
        <w:r w:rsidR="00C8236A" w:rsidRPr="00B365AB">
          <w:rPr>
            <w:rStyle w:val="af4"/>
            <w:b/>
            <w:noProof/>
            <w:sz w:val="28"/>
            <w:szCs w:val="28"/>
          </w:rPr>
          <w:t>1.1 ОБЛАСТЬ ПРИМЕНЕНИЯ ПРОГРАММЫ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_Toc84430800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4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1" w:history="1">
        <w:r w:rsidR="00C8236A" w:rsidRPr="00B365AB">
          <w:rPr>
            <w:rStyle w:val="af4"/>
            <w:b/>
            <w:noProof/>
            <w:sz w:val="28"/>
            <w:szCs w:val="28"/>
          </w:rPr>
          <w:t>1.2 МЕСТО ДИСЦИПЛИНЫ В СТРУКТУРЕ ОСНОВНОЙ ПРОФЕССИОНАЛЬНОЙ ОБРАЗОВАТЕЛЬНОЙ ПРОГРАММЫ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_Toc84430801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4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2" w:history="1">
        <w:r w:rsidR="00C8236A" w:rsidRPr="00B365AB">
          <w:rPr>
            <w:rStyle w:val="af4"/>
            <w:b/>
            <w:noProof/>
            <w:sz w:val="28"/>
            <w:szCs w:val="28"/>
          </w:rPr>
          <w:t>1.3 ЦЕЛИ И ЗАДАЧИ ДИСЦИПЛИНЫ – ТРЕБОВАНИЯ К РЕЗУЛЬТАТАМ ОСВОЕНИЯ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_Toc84430802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4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3" w:history="1">
        <w:r w:rsidR="00C8236A" w:rsidRPr="00B365AB">
          <w:rPr>
            <w:rStyle w:val="af4"/>
            <w:b/>
            <w:noProof/>
            <w:sz w:val="28"/>
            <w:szCs w:val="28"/>
          </w:rPr>
          <w:t>1.4 РЕКОМЕНДУЕМОЕ КОЛИЧЕСТВО ЧАСОВ НА ОСВОЕНИЕ ПРОГРАММЫ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_Toc84430803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4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12"/>
        <w:rPr>
          <w:rFonts w:eastAsiaTheme="minorEastAsia"/>
          <w:noProof/>
          <w:sz w:val="28"/>
          <w:szCs w:val="28"/>
        </w:rPr>
      </w:pPr>
      <w:hyperlink w:anchor="_Toc84430804" w:history="1">
        <w:r w:rsidR="00C8236A" w:rsidRPr="00B365AB">
          <w:rPr>
            <w:rStyle w:val="af4"/>
            <w:b/>
            <w:bCs/>
            <w:caps/>
            <w:noProof/>
            <w:sz w:val="28"/>
            <w:szCs w:val="28"/>
          </w:rPr>
          <w:t>2 СТРУКТУРА И СОДЕРЖАНИЕ УЧЕБНОЙ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_Toc84430804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5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5" w:history="1">
        <w:r w:rsidR="00C8236A" w:rsidRPr="00B365AB">
          <w:rPr>
            <w:rStyle w:val="af4"/>
            <w:b/>
            <w:noProof/>
            <w:sz w:val="28"/>
            <w:szCs w:val="28"/>
          </w:rPr>
          <w:t>2.1 ОБЪЕМ УЧЕБНОЙ ДИСЦИПЛИНЫ И ВИДЫ УЧЕБНОЙ РАБОТЫ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_Toc84430805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5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23"/>
        <w:tabs>
          <w:tab w:val="right" w:leader="dot" w:pos="9345"/>
        </w:tabs>
        <w:rPr>
          <w:rFonts w:eastAsiaTheme="minorEastAsia"/>
          <w:noProof/>
          <w:sz w:val="28"/>
          <w:szCs w:val="28"/>
        </w:rPr>
      </w:pPr>
      <w:hyperlink w:anchor="_Toc84430806" w:history="1">
        <w:r w:rsidR="00C8236A" w:rsidRPr="00B365AB">
          <w:rPr>
            <w:rStyle w:val="af4"/>
            <w:b/>
            <w:noProof/>
            <w:sz w:val="28"/>
            <w:szCs w:val="28"/>
          </w:rPr>
          <w:t>2.2 ТЕМАТИЧЕСКИЙ ПЛАН И СОДЕРЖАНИЕ УЧЕБНОЙ ДИСЦИПЛИНЫ ПСИХОЛОГИЯ ОБЩЕНИЯ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_Toc84430806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6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12"/>
        <w:rPr>
          <w:rFonts w:eastAsiaTheme="minorEastAsia"/>
          <w:noProof/>
          <w:sz w:val="28"/>
          <w:szCs w:val="28"/>
        </w:rPr>
      </w:pPr>
      <w:hyperlink w:anchor="_Toc84430807" w:history="1">
        <w:r w:rsidR="00C8236A" w:rsidRPr="00B365AB">
          <w:rPr>
            <w:rStyle w:val="af4"/>
            <w:b/>
            <w:caps/>
            <w:noProof/>
            <w:sz w:val="28"/>
            <w:szCs w:val="28"/>
          </w:rPr>
          <w:t>3. условия реализации программы учебной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_Toc84430807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9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C8236A" w:rsidRPr="00B365AB" w:rsidRDefault="00226C33">
      <w:pPr>
        <w:pStyle w:val="12"/>
        <w:rPr>
          <w:rFonts w:eastAsiaTheme="minorEastAsia"/>
          <w:noProof/>
          <w:sz w:val="28"/>
          <w:szCs w:val="28"/>
        </w:rPr>
      </w:pPr>
      <w:hyperlink w:anchor="_Toc84430808" w:history="1">
        <w:r w:rsidR="00C8236A" w:rsidRPr="00B365AB">
          <w:rPr>
            <w:rStyle w:val="af4"/>
            <w:b/>
            <w:bCs/>
            <w:caps/>
            <w:noProof/>
            <w:sz w:val="28"/>
            <w:szCs w:val="28"/>
          </w:rPr>
          <w:t>4. Контроль и оценка результатов освоения Дисциплины</w:t>
        </w:r>
        <w:r w:rsidR="00C8236A" w:rsidRPr="00B365AB">
          <w:rPr>
            <w:noProof/>
            <w:webHidden/>
            <w:sz w:val="28"/>
            <w:szCs w:val="28"/>
          </w:rPr>
          <w:tab/>
        </w:r>
        <w:r w:rsidRPr="00B365AB">
          <w:rPr>
            <w:noProof/>
            <w:webHidden/>
            <w:sz w:val="28"/>
            <w:szCs w:val="28"/>
          </w:rPr>
          <w:fldChar w:fldCharType="begin"/>
        </w:r>
        <w:r w:rsidR="00C8236A" w:rsidRPr="00B365AB">
          <w:rPr>
            <w:noProof/>
            <w:webHidden/>
            <w:sz w:val="28"/>
            <w:szCs w:val="28"/>
          </w:rPr>
          <w:instrText xml:space="preserve"> PAGEREF _Toc84430808 \h </w:instrText>
        </w:r>
        <w:r w:rsidRPr="00B365AB">
          <w:rPr>
            <w:noProof/>
            <w:webHidden/>
            <w:sz w:val="28"/>
            <w:szCs w:val="28"/>
          </w:rPr>
        </w:r>
        <w:r w:rsidRPr="00B365AB">
          <w:rPr>
            <w:noProof/>
            <w:webHidden/>
            <w:sz w:val="28"/>
            <w:szCs w:val="28"/>
          </w:rPr>
          <w:fldChar w:fldCharType="separate"/>
        </w:r>
        <w:r w:rsidR="00C8236A" w:rsidRPr="00B365AB">
          <w:rPr>
            <w:noProof/>
            <w:webHidden/>
            <w:sz w:val="28"/>
            <w:szCs w:val="28"/>
          </w:rPr>
          <w:t>11</w:t>
        </w:r>
        <w:r w:rsidRPr="00B365AB">
          <w:rPr>
            <w:noProof/>
            <w:webHidden/>
            <w:sz w:val="28"/>
            <w:szCs w:val="28"/>
          </w:rPr>
          <w:fldChar w:fldCharType="end"/>
        </w:r>
      </w:hyperlink>
    </w:p>
    <w:p w:rsidR="000758F3" w:rsidRPr="00B365AB" w:rsidRDefault="00226C33" w:rsidP="001530D9">
      <w:pPr>
        <w:rPr>
          <w:sz w:val="28"/>
          <w:szCs w:val="28"/>
        </w:rPr>
        <w:sectPr w:rsidR="000758F3" w:rsidRPr="00B365AB" w:rsidSect="00E37879">
          <w:footerReference w:type="even" r:id="rId10"/>
          <w:footerReference w:type="default" r:id="rId11"/>
          <w:pgSz w:w="11906" w:h="16838"/>
          <w:pgMar w:top="1134" w:right="850" w:bottom="540" w:left="1701" w:header="708" w:footer="708" w:gutter="0"/>
          <w:cols w:space="720"/>
          <w:formProt w:val="0"/>
        </w:sectPr>
      </w:pPr>
      <w:r w:rsidRPr="00B365AB">
        <w:rPr>
          <w:sz w:val="28"/>
          <w:szCs w:val="28"/>
        </w:rPr>
        <w:fldChar w:fldCharType="end"/>
      </w:r>
    </w:p>
    <w:p w:rsidR="009D6227" w:rsidRPr="00B365AB" w:rsidRDefault="009D6227" w:rsidP="001530D9">
      <w:pPr>
        <w:pStyle w:val="1"/>
        <w:jc w:val="center"/>
        <w:rPr>
          <w:b/>
          <w:bCs/>
          <w:caps/>
          <w:sz w:val="28"/>
          <w:szCs w:val="28"/>
        </w:rPr>
      </w:pPr>
      <w:bookmarkStart w:id="0" w:name="_Toc84430799"/>
      <w:r w:rsidRPr="00B365AB">
        <w:rPr>
          <w:b/>
          <w:bCs/>
          <w:caps/>
          <w:sz w:val="28"/>
          <w:szCs w:val="28"/>
        </w:rPr>
        <w:lastRenderedPageBreak/>
        <w:t>1 паспорт ПРОГРАММЫ УЧЕБНОЙ ДИСЦИПЛИНЫ</w:t>
      </w:r>
      <w:bookmarkEnd w:id="0"/>
    </w:p>
    <w:p w:rsidR="009D6227" w:rsidRPr="00B365AB" w:rsidRDefault="001A5CBF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365AB">
        <w:rPr>
          <w:sz w:val="28"/>
          <w:szCs w:val="28"/>
          <w:u w:val="single"/>
        </w:rPr>
        <w:t>«ПСИХОЛОГИЯ ОБЩЕНИЯ»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 w:rsidRPr="00B365AB">
        <w:rPr>
          <w:i/>
          <w:sz w:val="28"/>
          <w:szCs w:val="28"/>
        </w:rPr>
        <w:t>название дисциплины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6227" w:rsidRPr="00B365AB" w:rsidRDefault="00C8236A" w:rsidP="00C8236A">
      <w:pPr>
        <w:pStyle w:val="ae"/>
        <w:jc w:val="left"/>
        <w:rPr>
          <w:rFonts w:ascii="Times New Roman" w:hAnsi="Times New Roman"/>
          <w:b/>
          <w:sz w:val="28"/>
          <w:szCs w:val="28"/>
        </w:rPr>
      </w:pPr>
      <w:bookmarkStart w:id="1" w:name="_Toc84430800"/>
      <w:r w:rsidRPr="00B365AB">
        <w:rPr>
          <w:rFonts w:ascii="Times New Roman" w:hAnsi="Times New Roman"/>
          <w:b/>
          <w:sz w:val="28"/>
          <w:szCs w:val="28"/>
        </w:rPr>
        <w:t xml:space="preserve">1.1 </w:t>
      </w:r>
      <w:r w:rsidR="00C06113" w:rsidRPr="00B365AB">
        <w:rPr>
          <w:rFonts w:ascii="Times New Roman" w:hAnsi="Times New Roman"/>
          <w:b/>
          <w:sz w:val="28"/>
          <w:szCs w:val="28"/>
        </w:rPr>
        <w:t>ОБЛАСТЬ ПРИМЕНЕНИЯ ПРОГРАММЫ</w:t>
      </w:r>
      <w:bookmarkEnd w:id="1"/>
    </w:p>
    <w:p w:rsidR="00EF6A3F" w:rsidRPr="00EF6A3F" w:rsidRDefault="00F408DE" w:rsidP="00EF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365AB">
        <w:rPr>
          <w:sz w:val="28"/>
          <w:szCs w:val="28"/>
        </w:rPr>
        <w:t xml:space="preserve">Программа </w:t>
      </w:r>
      <w:r w:rsidR="009D6227" w:rsidRPr="00B365AB">
        <w:rPr>
          <w:sz w:val="28"/>
          <w:szCs w:val="28"/>
        </w:rPr>
        <w:t>учебной дисциплины является частью основной профессиональной образовательной программы в соответствии с ФГОС по специальности (специальностям) СПО</w:t>
      </w:r>
      <w:r w:rsidR="00EF6A3F">
        <w:rPr>
          <w:sz w:val="28"/>
          <w:szCs w:val="28"/>
        </w:rPr>
        <w:t xml:space="preserve"> </w:t>
      </w:r>
      <w:r w:rsidR="00EF6A3F">
        <w:t>35.02.16 : Эксплуатация и ремонт сельскохозяйственных машин и оборудования</w:t>
      </w:r>
    </w:p>
    <w:p w:rsidR="00F3305E" w:rsidRPr="00B365AB" w:rsidRDefault="00F3305E" w:rsidP="00F4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3305E" w:rsidRPr="00B365AB" w:rsidRDefault="00F3305E" w:rsidP="0080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365AB">
        <w:rPr>
          <w:sz w:val="28"/>
          <w:szCs w:val="28"/>
        </w:rPr>
        <w:t xml:space="preserve">Программа </w:t>
      </w:r>
      <w:r w:rsidR="009D6227" w:rsidRPr="00B365AB">
        <w:rPr>
          <w:sz w:val="28"/>
          <w:szCs w:val="28"/>
        </w:rPr>
        <w:t>учебной дисциплины может быть использована</w:t>
      </w:r>
      <w:r w:rsidR="009D6227" w:rsidRPr="00B365AB">
        <w:rPr>
          <w:b/>
          <w:sz w:val="28"/>
          <w:szCs w:val="28"/>
        </w:rPr>
        <w:t xml:space="preserve"> </w:t>
      </w:r>
      <w:r w:rsidR="008112FA" w:rsidRPr="00B365AB">
        <w:rPr>
          <w:sz w:val="28"/>
          <w:szCs w:val="28"/>
        </w:rPr>
        <w:t>в дополнительном профессиональном образовании в рамках реализации программ переподготовки кадров в учреждениях СПО</w:t>
      </w:r>
      <w:r w:rsidR="00802641" w:rsidRPr="00B365AB">
        <w:rPr>
          <w:sz w:val="28"/>
          <w:szCs w:val="28"/>
        </w:rPr>
        <w:t>.</w:t>
      </w:r>
    </w:p>
    <w:p w:rsidR="009D6227" w:rsidRPr="00B365AB" w:rsidRDefault="009D6227" w:rsidP="00CB5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i/>
          <w:sz w:val="28"/>
          <w:szCs w:val="28"/>
        </w:rPr>
      </w:pPr>
    </w:p>
    <w:p w:rsidR="00CB592C" w:rsidRPr="00B365AB" w:rsidRDefault="00C8236A" w:rsidP="00C8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bookmarkStart w:id="2" w:name="_Toc84430801"/>
      <w:r w:rsidRPr="00B365AB">
        <w:rPr>
          <w:rStyle w:val="af"/>
          <w:rFonts w:ascii="Times New Roman" w:hAnsi="Times New Roman"/>
          <w:b/>
          <w:sz w:val="28"/>
          <w:szCs w:val="28"/>
        </w:rPr>
        <w:t xml:space="preserve">1.2 </w:t>
      </w:r>
      <w:r w:rsidR="00C06113" w:rsidRPr="00B365AB">
        <w:rPr>
          <w:rStyle w:val="af"/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bookmarkEnd w:id="2"/>
      <w:r w:rsidR="00C06113" w:rsidRPr="00B365AB">
        <w:rPr>
          <w:b/>
          <w:sz w:val="28"/>
          <w:szCs w:val="28"/>
        </w:rPr>
        <w:t xml:space="preserve"> </w:t>
      </w:r>
    </w:p>
    <w:p w:rsidR="009D6227" w:rsidRPr="00B365AB" w:rsidRDefault="00C04912" w:rsidP="00CB592C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B365AB">
        <w:rPr>
          <w:sz w:val="28"/>
          <w:szCs w:val="28"/>
        </w:rPr>
        <w:t xml:space="preserve">дисциплина входит в </w:t>
      </w:r>
      <w:r w:rsidR="00802641" w:rsidRPr="00B365AB">
        <w:rPr>
          <w:sz w:val="28"/>
          <w:szCs w:val="28"/>
        </w:rPr>
        <w:t>общий гуманитарный и социально-экономический цикл.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227" w:rsidRPr="00B365AB" w:rsidRDefault="00C8236A" w:rsidP="00C8236A">
      <w:pPr>
        <w:pStyle w:val="ae"/>
        <w:jc w:val="left"/>
        <w:rPr>
          <w:rFonts w:ascii="Times New Roman" w:hAnsi="Times New Roman"/>
          <w:b/>
          <w:sz w:val="28"/>
          <w:szCs w:val="28"/>
        </w:rPr>
      </w:pPr>
      <w:bookmarkStart w:id="3" w:name="_Toc84430802"/>
      <w:r w:rsidRPr="00B365AB">
        <w:rPr>
          <w:rFonts w:ascii="Times New Roman" w:hAnsi="Times New Roman"/>
          <w:b/>
          <w:sz w:val="28"/>
          <w:szCs w:val="28"/>
        </w:rPr>
        <w:t xml:space="preserve">1.3 </w:t>
      </w:r>
      <w:r w:rsidR="00C06113" w:rsidRPr="00B365A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  <w:bookmarkEnd w:id="3"/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В результате освоения дисциплины обучающийся должен уметь:</w:t>
      </w:r>
    </w:p>
    <w:p w:rsidR="006B3F5E" w:rsidRPr="00B365AB" w:rsidRDefault="006B3F5E" w:rsidP="006B3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применять техники и приемы эффективного общения в профессиональной</w:t>
      </w:r>
    </w:p>
    <w:p w:rsidR="006B3F5E" w:rsidRPr="00B365AB" w:rsidRDefault="006B3F5E" w:rsidP="006B3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деятельности;</w:t>
      </w:r>
    </w:p>
    <w:p w:rsidR="006B3F5E" w:rsidRPr="00B365AB" w:rsidRDefault="006B3F5E" w:rsidP="006B3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использовать приемы саморегуляции поведения в процессе</w:t>
      </w:r>
    </w:p>
    <w:p w:rsidR="00F3305E" w:rsidRPr="00B365AB" w:rsidRDefault="006B3F5E" w:rsidP="006B3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межличностного общения.</w:t>
      </w:r>
    </w:p>
    <w:p w:rsidR="00F3305E" w:rsidRPr="00B365AB" w:rsidRDefault="00F3305E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В результате освоения дисциплины обучающийся должен знать: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взаимосвязь общения и деятельности;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цели, функции, виды и уровни общения;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роли и ролевые ожидания в общении;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виды социальных взаимодействий;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механизмы взаимопонимания в общении;</w:t>
      </w:r>
    </w:p>
    <w:p w:rsidR="00AE7823" w:rsidRPr="00B365AB" w:rsidRDefault="00AE7823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— техники и приемы общения, правила слушания, ведения беседы,</w:t>
      </w:r>
      <w:r w:rsidR="00B60125" w:rsidRPr="00B365AB">
        <w:rPr>
          <w:sz w:val="28"/>
          <w:szCs w:val="28"/>
        </w:rPr>
        <w:t xml:space="preserve"> </w:t>
      </w:r>
      <w:r w:rsidRPr="00B365AB">
        <w:rPr>
          <w:sz w:val="28"/>
          <w:szCs w:val="28"/>
        </w:rPr>
        <w:t>убеждения;</w:t>
      </w:r>
    </w:p>
    <w:p w:rsidR="00AE7823" w:rsidRPr="00B365AB" w:rsidRDefault="00B60125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 xml:space="preserve">— </w:t>
      </w:r>
      <w:r w:rsidR="00AE7823" w:rsidRPr="00B365AB">
        <w:rPr>
          <w:sz w:val="28"/>
          <w:szCs w:val="28"/>
        </w:rPr>
        <w:t>этические принципы общения;</w:t>
      </w:r>
    </w:p>
    <w:p w:rsidR="009D6227" w:rsidRPr="00B365AB" w:rsidRDefault="00B60125" w:rsidP="00AE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 xml:space="preserve">— </w:t>
      </w:r>
      <w:r w:rsidR="00AE7823" w:rsidRPr="00B365AB">
        <w:rPr>
          <w:sz w:val="28"/>
          <w:szCs w:val="28"/>
        </w:rPr>
        <w:t>источники, причины, виды и способы разрешения конфликтов.</w:t>
      </w:r>
    </w:p>
    <w:p w:rsidR="00F3305E" w:rsidRPr="00B365AB" w:rsidRDefault="00F3305E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6227" w:rsidRPr="00B365AB" w:rsidRDefault="00C8236A" w:rsidP="00C8236A">
      <w:pPr>
        <w:pStyle w:val="ae"/>
        <w:jc w:val="left"/>
        <w:rPr>
          <w:rFonts w:ascii="Times New Roman" w:hAnsi="Times New Roman"/>
          <w:b/>
          <w:sz w:val="28"/>
          <w:szCs w:val="28"/>
        </w:rPr>
      </w:pPr>
      <w:bookmarkStart w:id="4" w:name="_Toc84430803"/>
      <w:r w:rsidRPr="00B365AB">
        <w:rPr>
          <w:rFonts w:ascii="Times New Roman" w:hAnsi="Times New Roman"/>
          <w:b/>
          <w:sz w:val="28"/>
          <w:szCs w:val="28"/>
        </w:rPr>
        <w:t xml:space="preserve">1.4 </w:t>
      </w:r>
      <w:r w:rsidR="00C06113" w:rsidRPr="00B365AB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ДИСЦИПЛИНЫ</w:t>
      </w:r>
      <w:bookmarkEnd w:id="4"/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sz w:val="28"/>
          <w:szCs w:val="28"/>
        </w:rPr>
        <w:t>максимальной учебной нагрузки обучающегося</w:t>
      </w:r>
      <w:r w:rsidR="00F3305E" w:rsidRPr="00B365AB">
        <w:rPr>
          <w:sz w:val="28"/>
          <w:szCs w:val="28"/>
        </w:rPr>
        <w:t xml:space="preserve"> </w:t>
      </w:r>
      <w:r w:rsidR="0079293B" w:rsidRPr="00B365AB">
        <w:rPr>
          <w:sz w:val="28"/>
          <w:szCs w:val="28"/>
          <w:u w:val="single"/>
        </w:rPr>
        <w:t>44</w:t>
      </w:r>
      <w:r w:rsidR="00F3305E" w:rsidRPr="00B365AB">
        <w:rPr>
          <w:sz w:val="28"/>
          <w:szCs w:val="28"/>
          <w:u w:val="single"/>
        </w:rPr>
        <w:t xml:space="preserve"> </w:t>
      </w:r>
      <w:r w:rsidR="0079293B" w:rsidRPr="00B365AB">
        <w:rPr>
          <w:sz w:val="28"/>
          <w:szCs w:val="28"/>
        </w:rPr>
        <w:t>часа</w:t>
      </w:r>
      <w:r w:rsidRPr="00B365AB">
        <w:rPr>
          <w:sz w:val="28"/>
          <w:szCs w:val="28"/>
        </w:rPr>
        <w:t>, в том числе: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365AB">
        <w:rPr>
          <w:sz w:val="28"/>
          <w:szCs w:val="28"/>
        </w:rPr>
        <w:t xml:space="preserve">обязательной аудиторной учебной нагрузки обучающегося </w:t>
      </w:r>
      <w:r w:rsidR="0079293B" w:rsidRPr="00B365AB">
        <w:rPr>
          <w:sz w:val="28"/>
          <w:szCs w:val="28"/>
          <w:u w:val="single"/>
        </w:rPr>
        <w:t>1</w:t>
      </w:r>
      <w:r w:rsidR="00B60125" w:rsidRPr="00B365AB">
        <w:rPr>
          <w:sz w:val="28"/>
          <w:szCs w:val="28"/>
          <w:u w:val="single"/>
        </w:rPr>
        <w:t>8</w:t>
      </w:r>
      <w:r w:rsidRPr="00B365AB">
        <w:rPr>
          <w:sz w:val="28"/>
          <w:szCs w:val="28"/>
        </w:rPr>
        <w:t xml:space="preserve"> часов</w:t>
      </w:r>
      <w:r w:rsidR="0079293B" w:rsidRPr="00B365AB">
        <w:rPr>
          <w:sz w:val="28"/>
          <w:szCs w:val="28"/>
        </w:rPr>
        <w:t xml:space="preserve"> </w:t>
      </w:r>
      <w:r w:rsidRPr="00B365AB">
        <w:rPr>
          <w:sz w:val="28"/>
          <w:szCs w:val="28"/>
        </w:rPr>
        <w:t>;</w:t>
      </w:r>
      <w:r w:rsidR="0079293B" w:rsidRPr="00B365AB">
        <w:rPr>
          <w:sz w:val="28"/>
          <w:szCs w:val="28"/>
        </w:rPr>
        <w:t>практических работ 26 часов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6227" w:rsidRPr="00B365AB" w:rsidRDefault="00C8236A" w:rsidP="00C8236A">
      <w:pPr>
        <w:pStyle w:val="1"/>
        <w:ind w:firstLine="0"/>
        <w:rPr>
          <w:b/>
          <w:bCs/>
          <w:caps/>
          <w:sz w:val="28"/>
          <w:szCs w:val="28"/>
        </w:rPr>
      </w:pPr>
      <w:bookmarkStart w:id="5" w:name="_Toc84430804"/>
      <w:r w:rsidRPr="00B365AB">
        <w:rPr>
          <w:b/>
          <w:bCs/>
          <w:caps/>
          <w:sz w:val="28"/>
          <w:szCs w:val="28"/>
        </w:rPr>
        <w:t xml:space="preserve">2 </w:t>
      </w:r>
      <w:r w:rsidR="009D6227" w:rsidRPr="00B365AB">
        <w:rPr>
          <w:b/>
          <w:bCs/>
          <w:caps/>
          <w:sz w:val="28"/>
          <w:szCs w:val="28"/>
        </w:rPr>
        <w:t>СТРУКТУРА И СОДЕРЖАНИЕ УЧЕБНОЙ ДИСЦИПЛИНЫ</w:t>
      </w:r>
      <w:bookmarkEnd w:id="5"/>
    </w:p>
    <w:p w:rsidR="009D6227" w:rsidRPr="00B365AB" w:rsidRDefault="00C8236A" w:rsidP="00C8236A">
      <w:pPr>
        <w:pStyle w:val="ae"/>
        <w:jc w:val="left"/>
        <w:rPr>
          <w:rFonts w:ascii="Times New Roman" w:hAnsi="Times New Roman"/>
          <w:b/>
          <w:sz w:val="28"/>
          <w:szCs w:val="28"/>
          <w:u w:val="single"/>
        </w:rPr>
      </w:pPr>
      <w:bookmarkStart w:id="6" w:name="_Toc84430805"/>
      <w:r w:rsidRPr="00B365AB">
        <w:rPr>
          <w:rFonts w:ascii="Times New Roman" w:hAnsi="Times New Roman"/>
          <w:b/>
          <w:sz w:val="28"/>
          <w:szCs w:val="28"/>
        </w:rPr>
        <w:t xml:space="preserve">2.1 </w:t>
      </w:r>
      <w:r w:rsidR="00C06113" w:rsidRPr="00B365AB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bookmarkEnd w:id="6"/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52"/>
      </w:tblGrid>
      <w:tr w:rsidR="009D6227" w:rsidRPr="00B365AB" w:rsidTr="00C06113">
        <w:trPr>
          <w:trHeight w:val="460"/>
        </w:trPr>
        <w:tc>
          <w:tcPr>
            <w:tcW w:w="7054" w:type="dxa"/>
            <w:vAlign w:val="center"/>
          </w:tcPr>
          <w:p w:rsidR="009D6227" w:rsidRPr="00B365AB" w:rsidRDefault="009D6227" w:rsidP="00686062">
            <w:pPr>
              <w:jc w:val="center"/>
              <w:rPr>
                <w:sz w:val="28"/>
                <w:szCs w:val="28"/>
              </w:rPr>
            </w:pPr>
            <w:r w:rsidRPr="00B365A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vAlign w:val="center"/>
          </w:tcPr>
          <w:p w:rsidR="009D6227" w:rsidRPr="00B365AB" w:rsidRDefault="009D6227" w:rsidP="00686062">
            <w:pPr>
              <w:jc w:val="center"/>
              <w:rPr>
                <w:i/>
                <w:iCs/>
                <w:sz w:val="28"/>
                <w:szCs w:val="28"/>
              </w:rPr>
            </w:pPr>
            <w:r w:rsidRPr="00B365A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6227" w:rsidRPr="00B365AB" w:rsidTr="00C06113">
        <w:trPr>
          <w:trHeight w:val="285"/>
        </w:trPr>
        <w:tc>
          <w:tcPr>
            <w:tcW w:w="7054" w:type="dxa"/>
            <w:vAlign w:val="center"/>
          </w:tcPr>
          <w:p w:rsidR="009D6227" w:rsidRPr="00B365AB" w:rsidRDefault="009D6227" w:rsidP="00D17634">
            <w:pPr>
              <w:rPr>
                <w:b/>
                <w:sz w:val="28"/>
                <w:szCs w:val="28"/>
              </w:rPr>
            </w:pPr>
            <w:r w:rsidRPr="00B365A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  <w:vAlign w:val="center"/>
          </w:tcPr>
          <w:p w:rsidR="009D6227" w:rsidRPr="00B365AB" w:rsidRDefault="0079293B" w:rsidP="00F11F2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B365AB"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9D6227" w:rsidRPr="00B365AB" w:rsidTr="00C06113">
        <w:tc>
          <w:tcPr>
            <w:tcW w:w="7054" w:type="dxa"/>
            <w:vAlign w:val="center"/>
          </w:tcPr>
          <w:p w:rsidR="009D6227" w:rsidRPr="00B365AB" w:rsidRDefault="009D6227" w:rsidP="00686062">
            <w:pPr>
              <w:jc w:val="both"/>
              <w:rPr>
                <w:sz w:val="28"/>
                <w:szCs w:val="28"/>
              </w:rPr>
            </w:pPr>
            <w:r w:rsidRPr="00B365A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vAlign w:val="center"/>
          </w:tcPr>
          <w:p w:rsidR="009D6227" w:rsidRPr="00B365AB" w:rsidRDefault="0079293B" w:rsidP="00686062">
            <w:pPr>
              <w:jc w:val="center"/>
              <w:rPr>
                <w:i/>
                <w:iCs/>
                <w:sz w:val="28"/>
                <w:szCs w:val="28"/>
              </w:rPr>
            </w:pPr>
            <w:r w:rsidRPr="00B365AB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9D6227" w:rsidRPr="00B365AB" w:rsidTr="00C06113">
        <w:tc>
          <w:tcPr>
            <w:tcW w:w="7054" w:type="dxa"/>
            <w:vAlign w:val="center"/>
          </w:tcPr>
          <w:p w:rsidR="009D6227" w:rsidRPr="00B365AB" w:rsidRDefault="009D6227" w:rsidP="00686062">
            <w:pPr>
              <w:jc w:val="both"/>
              <w:rPr>
                <w:sz w:val="28"/>
                <w:szCs w:val="28"/>
              </w:rPr>
            </w:pPr>
            <w:r w:rsidRPr="00B365AB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vAlign w:val="center"/>
          </w:tcPr>
          <w:p w:rsidR="009D6227" w:rsidRPr="00B365AB" w:rsidRDefault="009D6227" w:rsidP="0068606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6227" w:rsidRPr="00B365AB" w:rsidTr="00C06113">
        <w:tc>
          <w:tcPr>
            <w:tcW w:w="7054" w:type="dxa"/>
            <w:vAlign w:val="center"/>
          </w:tcPr>
          <w:p w:rsidR="009D6227" w:rsidRPr="00B365AB" w:rsidRDefault="009D6227" w:rsidP="00686062">
            <w:pPr>
              <w:ind w:firstLine="284"/>
              <w:jc w:val="both"/>
              <w:rPr>
                <w:sz w:val="28"/>
                <w:szCs w:val="28"/>
              </w:rPr>
            </w:pPr>
            <w:r w:rsidRPr="00B365A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52" w:type="dxa"/>
            <w:vAlign w:val="center"/>
          </w:tcPr>
          <w:p w:rsidR="009D6227" w:rsidRPr="00B365AB" w:rsidRDefault="0079293B" w:rsidP="00125142">
            <w:pPr>
              <w:jc w:val="center"/>
              <w:rPr>
                <w:i/>
                <w:iCs/>
                <w:sz w:val="28"/>
                <w:szCs w:val="28"/>
              </w:rPr>
            </w:pPr>
            <w:r w:rsidRPr="00B365AB">
              <w:rPr>
                <w:i/>
                <w:iCs/>
                <w:sz w:val="28"/>
                <w:szCs w:val="28"/>
              </w:rPr>
              <w:t>26</w:t>
            </w:r>
          </w:p>
        </w:tc>
      </w:tr>
      <w:tr w:rsidR="00C06113" w:rsidRPr="00B365AB" w:rsidTr="00C06113">
        <w:tc>
          <w:tcPr>
            <w:tcW w:w="9606" w:type="dxa"/>
            <w:gridSpan w:val="2"/>
            <w:vAlign w:val="center"/>
          </w:tcPr>
          <w:p w:rsidR="00C06113" w:rsidRPr="00B365AB" w:rsidRDefault="00C06113" w:rsidP="00F3305E">
            <w:pPr>
              <w:rPr>
                <w:i/>
                <w:iCs/>
                <w:sz w:val="28"/>
                <w:szCs w:val="28"/>
              </w:rPr>
            </w:pPr>
            <w:r w:rsidRPr="00B365AB">
              <w:rPr>
                <w:i/>
                <w:iCs/>
                <w:sz w:val="28"/>
                <w:szCs w:val="28"/>
              </w:rPr>
              <w:t>Итоговая аттестация в форме – дифференцированный зачет</w:t>
            </w:r>
          </w:p>
        </w:tc>
      </w:tr>
    </w:tbl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D6227" w:rsidRPr="00B365AB" w:rsidSect="000758F3">
          <w:pgSz w:w="11906" w:h="16838"/>
          <w:pgMar w:top="1134" w:right="850" w:bottom="540" w:left="1701" w:header="708" w:footer="708" w:gutter="0"/>
          <w:cols w:space="720"/>
          <w:formProt w:val="0"/>
        </w:sectPr>
      </w:pPr>
    </w:p>
    <w:p w:rsidR="002B26E5" w:rsidRPr="00B365AB" w:rsidRDefault="002B26E5" w:rsidP="00FB0A06">
      <w:pPr>
        <w:pStyle w:val="af8"/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before="67"/>
        <w:ind w:left="727" w:hanging="495"/>
        <w:contextualSpacing w:val="0"/>
        <w:jc w:val="left"/>
        <w:rPr>
          <w:b/>
          <w:i/>
          <w:sz w:val="28"/>
          <w:szCs w:val="28"/>
        </w:rPr>
      </w:pPr>
      <w:bookmarkStart w:id="7" w:name="_Toc84430807"/>
      <w:r w:rsidRPr="00B365AB">
        <w:rPr>
          <w:b/>
          <w:sz w:val="28"/>
          <w:szCs w:val="28"/>
        </w:rPr>
        <w:lastRenderedPageBreak/>
        <w:t>тематический</w:t>
      </w:r>
      <w:r w:rsidRPr="00B365AB">
        <w:rPr>
          <w:b/>
          <w:spacing w:val="-8"/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план</w:t>
      </w:r>
      <w:r w:rsidRPr="00B365AB">
        <w:rPr>
          <w:b/>
          <w:spacing w:val="-7"/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и</w:t>
      </w:r>
      <w:r w:rsidRPr="00B365AB">
        <w:rPr>
          <w:b/>
          <w:spacing w:val="-7"/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содержание</w:t>
      </w:r>
      <w:r w:rsidRPr="00B365AB">
        <w:rPr>
          <w:b/>
          <w:spacing w:val="-1"/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учебной</w:t>
      </w:r>
      <w:r w:rsidRPr="00B365AB">
        <w:rPr>
          <w:b/>
          <w:spacing w:val="-2"/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дисциплины</w:t>
      </w:r>
      <w:r w:rsidRPr="00B365AB">
        <w:rPr>
          <w:b/>
          <w:spacing w:val="1"/>
          <w:sz w:val="28"/>
          <w:szCs w:val="28"/>
        </w:rPr>
        <w:t xml:space="preserve"> </w:t>
      </w:r>
      <w:r w:rsidRPr="00B365AB">
        <w:rPr>
          <w:b/>
          <w:i/>
          <w:sz w:val="28"/>
          <w:szCs w:val="28"/>
        </w:rPr>
        <w:t>«Психология</w:t>
      </w:r>
      <w:r w:rsidRPr="00B365AB">
        <w:rPr>
          <w:b/>
          <w:i/>
          <w:spacing w:val="-4"/>
          <w:sz w:val="28"/>
          <w:szCs w:val="28"/>
        </w:rPr>
        <w:t xml:space="preserve"> </w:t>
      </w:r>
      <w:r w:rsidRPr="00B365AB">
        <w:rPr>
          <w:b/>
          <w:i/>
          <w:sz w:val="28"/>
          <w:szCs w:val="28"/>
        </w:rPr>
        <w:t>общения»</w:t>
      </w:r>
    </w:p>
    <w:p w:rsidR="002B26E5" w:rsidRPr="00B365AB" w:rsidRDefault="002B26E5" w:rsidP="002B26E5">
      <w:pPr>
        <w:pStyle w:val="a9"/>
        <w:spacing w:before="2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81"/>
        <w:gridCol w:w="8998"/>
        <w:gridCol w:w="1801"/>
        <w:gridCol w:w="1172"/>
      </w:tblGrid>
      <w:tr w:rsidR="002B26E5" w:rsidRPr="00B365AB" w:rsidTr="002B26E5">
        <w:trPr>
          <w:trHeight w:val="643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268" w:right="246" w:firstLin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365A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2337" w:hanging="23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учебного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материала,</w:t>
            </w:r>
            <w:r w:rsidRPr="00B365AB">
              <w:rPr>
                <w:rFonts w:ascii="Times New Roman" w:hAnsi="Times New Roman" w:cs="Times New Roman"/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практические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работы,</w:t>
            </w:r>
            <w:r w:rsidRPr="00B365AB">
              <w:rPr>
                <w:rFonts w:ascii="Times New Roman" w:hAnsi="Times New Roman" w:cs="Times New Roman"/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</w:t>
            </w:r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обучающихся,</w:t>
            </w:r>
            <w:r w:rsidRPr="00B365AB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курсовая</w:t>
            </w:r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69" w:righ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8" w:right="-12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освоения</w:t>
            </w:r>
            <w:proofErr w:type="spellEnd"/>
          </w:p>
        </w:tc>
      </w:tr>
      <w:tr w:rsidR="002B26E5" w:rsidRPr="00B365AB" w:rsidTr="002B26E5">
        <w:trPr>
          <w:trHeight w:val="324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before="1" w:line="304" w:lineRule="exact"/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before="1" w:line="304" w:lineRule="exac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before="1" w:line="304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before="1" w:line="304" w:lineRule="exact"/>
              <w:ind w:left="5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</w:t>
            </w: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964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23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B365AB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365A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психологию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ind w:left="21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365A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психологии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1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129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Психология</w:t>
            </w:r>
            <w:r w:rsidRPr="00B365A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B365A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365A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отрасль</w:t>
            </w:r>
            <w:r w:rsidRPr="00B365A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B365AB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науки,</w:t>
            </w:r>
            <w:r w:rsidRPr="00B365A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  <w:r w:rsidRPr="00B365AB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её</w:t>
            </w:r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исследования.</w:t>
            </w:r>
          </w:p>
          <w:p w:rsidR="002B26E5" w:rsidRPr="00B365AB" w:rsidRDefault="002B26E5" w:rsidP="002B26E5">
            <w:pPr>
              <w:pStyle w:val="TableParagraph"/>
              <w:tabs>
                <w:tab w:val="left" w:pos="1165"/>
                <w:tab w:val="left" w:pos="2858"/>
                <w:tab w:val="left" w:pos="4210"/>
                <w:tab w:val="left" w:pos="4642"/>
                <w:tab w:val="left" w:pos="7193"/>
                <w:tab w:val="left" w:pos="8833"/>
              </w:tabs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психологии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общения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профессиональной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подготовке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педагога.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firstLine="9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психологии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изучаемой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дисциплине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B26E5" w:rsidRPr="00B365AB" w:rsidTr="002B26E5">
        <w:trPr>
          <w:trHeight w:val="320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20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365A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365A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  <w:p w:rsidR="002B26E5" w:rsidRPr="00B365AB" w:rsidRDefault="002B26E5" w:rsidP="002B26E5">
            <w:pPr>
              <w:pStyle w:val="TableParagraph"/>
              <w:ind w:left="23"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Общение</w:t>
            </w:r>
            <w:r w:rsidRPr="00B365A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365A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основа</w:t>
            </w:r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человеческого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бытия</w:t>
            </w: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D32128" w:rsidP="002B26E5">
            <w:pPr>
              <w:pStyle w:val="TableParagraph"/>
              <w:spacing w:line="319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C80553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особый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Функции,</w:t>
            </w:r>
            <w:r w:rsidR="00D32128"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="00D32128"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32128"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  <w:r w:rsidR="00D32128"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B26E5" w:rsidRPr="00B365AB" w:rsidTr="002B26E5">
        <w:trPr>
          <w:trHeight w:val="64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C80553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межличностных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общественных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отношений.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spellEnd"/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  <w:p w:rsidR="002B26E5" w:rsidRPr="00B365AB" w:rsidRDefault="0054342C" w:rsidP="002B26E5">
            <w:pPr>
              <w:pStyle w:val="TableParagraph"/>
              <w:spacing w:line="303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</w:p>
          <w:p w:rsidR="002B26E5" w:rsidRPr="00B365AB" w:rsidRDefault="002B26E5" w:rsidP="002B26E5">
            <w:pPr>
              <w:pStyle w:val="TableParagraph"/>
              <w:spacing w:line="303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обучающихся: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фактов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влияния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отношения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1801" w:type="dxa"/>
          </w:tcPr>
          <w:p w:rsidR="002B26E5" w:rsidRPr="00EF6A3F" w:rsidRDefault="002B26E5" w:rsidP="002B26E5">
            <w:pPr>
              <w:pStyle w:val="TableParagraph"/>
              <w:spacing w:line="32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 w:val="restart"/>
          </w:tcPr>
          <w:p w:rsidR="002B26E5" w:rsidRPr="00EF6A3F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6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23"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B365A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2B26E5" w:rsidRPr="00B365AB" w:rsidRDefault="002B26E5" w:rsidP="002B26E5">
            <w:pPr>
              <w:pStyle w:val="TableParagraph"/>
              <w:spacing w:before="4" w:line="304" w:lineRule="exact"/>
              <w:ind w:left="16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6E5" w:rsidRPr="00B365AB" w:rsidRDefault="002B26E5" w:rsidP="002B26E5">
      <w:pPr>
        <w:rPr>
          <w:sz w:val="28"/>
          <w:szCs w:val="28"/>
        </w:rPr>
        <w:sectPr w:rsidR="002B26E5" w:rsidRPr="00B365AB">
          <w:footerReference w:type="default" r:id="rId12"/>
          <w:pgSz w:w="16840" w:h="11910" w:orient="landscape"/>
          <w:pgMar w:top="1060" w:right="740" w:bottom="880" w:left="900" w:header="0" w:footer="693" w:gutter="0"/>
          <w:cols w:space="720"/>
        </w:sectPr>
      </w:pPr>
    </w:p>
    <w:p w:rsidR="002B26E5" w:rsidRPr="00B365AB" w:rsidRDefault="002B26E5" w:rsidP="002B26E5">
      <w:pPr>
        <w:pStyle w:val="a9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81"/>
        <w:gridCol w:w="8998"/>
        <w:gridCol w:w="1801"/>
        <w:gridCol w:w="1172"/>
      </w:tblGrid>
      <w:tr w:rsidR="002B26E5" w:rsidRPr="00B365AB" w:rsidTr="002B26E5">
        <w:trPr>
          <w:trHeight w:val="321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6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23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  <w:p w:rsidR="002B26E5" w:rsidRPr="00B365AB" w:rsidRDefault="002B26E5" w:rsidP="002B26E5">
            <w:pPr>
              <w:pStyle w:val="TableParagraph"/>
              <w:spacing w:before="5"/>
              <w:ind w:left="23" w:righ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Невербальное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6" w:lineRule="exact"/>
              <w:ind w:lef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общения,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классификация.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Невербальное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невербального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39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2B26E5" w:rsidRPr="00B365AB" w:rsidRDefault="0054342C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7</w:t>
            </w:r>
          </w:p>
        </w:tc>
        <w:tc>
          <w:tcPr>
            <w:tcW w:w="8998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Межличностное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  <w:r w:rsidRPr="00B365A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межличностного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пространства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общении.</w:t>
            </w:r>
          </w:p>
          <w:p w:rsidR="0054342C" w:rsidRPr="00B365AB" w:rsidRDefault="0054342C" w:rsidP="0054342C">
            <w:pPr>
              <w:pStyle w:val="TableParagraph"/>
              <w:spacing w:line="313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Визуальный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контакт.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визуального</w:t>
            </w:r>
          </w:p>
          <w:p w:rsidR="0054342C" w:rsidRPr="00B365AB" w:rsidRDefault="0054342C" w:rsidP="0054342C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969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невербального общения. Выполнение упражнений на освоение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невербального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Экспрессия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B26E5" w:rsidRPr="00B365AB" w:rsidRDefault="002B26E5" w:rsidP="002B26E5">
            <w:pPr>
              <w:pStyle w:val="TableParagraph"/>
              <w:spacing w:before="2" w:line="304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работа: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примеров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невербальные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1" w:type="dxa"/>
          </w:tcPr>
          <w:p w:rsidR="002B26E5" w:rsidRPr="00EF6A3F" w:rsidRDefault="002B26E5" w:rsidP="002B26E5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EF6A3F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1286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ind w:left="470" w:right="456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2.2.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Вербальное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54342C">
        <w:trPr>
          <w:trHeight w:val="98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9</w:t>
            </w:r>
          </w:p>
        </w:tc>
        <w:tc>
          <w:tcPr>
            <w:tcW w:w="8998" w:type="dxa"/>
          </w:tcPr>
          <w:p w:rsidR="002B26E5" w:rsidRPr="00B365AB" w:rsidRDefault="002B26E5" w:rsidP="0054342C">
            <w:pPr>
              <w:pStyle w:val="TableParagraph"/>
              <w:spacing w:before="2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Вербальное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общение: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понятие,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характеристика..Нерефлексивное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рефлексивное слушание.</w:t>
            </w:r>
            <w:r w:rsidRPr="00B365A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упражнений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освоение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рефлексивного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слушания.</w:t>
            </w:r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рефлексивного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слушания в</w:t>
            </w:r>
            <w:r w:rsidR="0054342C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B26E5" w:rsidRPr="00B365AB" w:rsidRDefault="00C80553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365AB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монологического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диалогического общения</w:t>
            </w:r>
          </w:p>
          <w:p w:rsidR="0054342C" w:rsidRPr="00B365AB" w:rsidRDefault="0054342C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Дискуссия: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организация,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ведущего,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обсуждением,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оценки.</w:t>
            </w:r>
            <w:r w:rsidRPr="00B365A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proofErr w:type="spellEnd"/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5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C80553" w:rsidP="002B26E5">
            <w:pPr>
              <w:pStyle w:val="TableParagraph"/>
              <w:spacing w:line="318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18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делового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B365AB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ролевых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2B26E5" w:rsidRPr="00B365AB" w:rsidRDefault="002B26E5" w:rsidP="002B26E5">
            <w:pPr>
              <w:pStyle w:val="TableParagraph"/>
              <w:spacing w:before="4" w:line="304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делового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D32128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</w:t>
            </w:r>
            <w:r w:rsidR="00C80553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6E5" w:rsidRPr="00B365AB" w:rsidRDefault="002B26E5" w:rsidP="002B26E5">
      <w:pPr>
        <w:rPr>
          <w:sz w:val="28"/>
          <w:szCs w:val="28"/>
        </w:rPr>
        <w:sectPr w:rsidR="002B26E5" w:rsidRPr="00B365AB">
          <w:pgSz w:w="16840" w:h="11910" w:orient="landscape"/>
          <w:pgMar w:top="1100" w:right="740" w:bottom="880" w:left="900" w:header="0" w:footer="693" w:gutter="0"/>
          <w:cols w:space="720"/>
        </w:sectPr>
      </w:pPr>
    </w:p>
    <w:p w:rsidR="002B26E5" w:rsidRPr="00B365AB" w:rsidRDefault="002B26E5" w:rsidP="002B26E5">
      <w:pPr>
        <w:pStyle w:val="a9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93"/>
        <w:gridCol w:w="8984"/>
        <w:gridCol w:w="1800"/>
        <w:gridCol w:w="1171"/>
      </w:tblGrid>
      <w:tr w:rsidR="002B26E5" w:rsidRPr="00B365AB" w:rsidTr="002B26E5">
        <w:trPr>
          <w:trHeight w:val="642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-8" w:right="14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рекомендации по вербальному общению педагога с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5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before="1"/>
              <w:ind w:left="652" w:right="100" w:hanging="5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B365A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0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984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-8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партнёров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общении.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Фазы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контакта.</w:t>
            </w:r>
            <w:r w:rsidRPr="00B365AB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14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000000"/>
            </w:tcBorders>
          </w:tcPr>
          <w:p w:rsidR="002B26E5" w:rsidRPr="00B365AB" w:rsidRDefault="00C80553" w:rsidP="002B26E5">
            <w:pPr>
              <w:pStyle w:val="TableParagraph"/>
              <w:spacing w:line="295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984" w:type="dxa"/>
            <w:tcBorders>
              <w:top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295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Примитивный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манипуляционный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2B26E5" w:rsidRPr="00B365AB" w:rsidRDefault="00C80553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Стандартизованный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2B26E5" w:rsidRPr="00B365AB" w:rsidRDefault="00C80553" w:rsidP="002B26E5">
            <w:pPr>
              <w:pStyle w:val="TableParagraph"/>
              <w:spacing w:line="306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6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Деловой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конвенциональный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2B26E5" w:rsidRPr="00B365AB" w:rsidRDefault="0054342C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16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Духовный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примеров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652" w:right="6" w:hanging="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B365A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.3.Стороны</w:t>
            </w:r>
            <w:r w:rsidRPr="00B365AB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968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before="1"/>
              <w:ind w:left="23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3.1.</w:t>
            </w:r>
          </w:p>
          <w:p w:rsidR="002B26E5" w:rsidRPr="00B365AB" w:rsidRDefault="002B26E5" w:rsidP="002B26E5">
            <w:pPr>
              <w:pStyle w:val="TableParagraph"/>
              <w:ind w:left="115" w:right="103" w:firstLine="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Перцептивная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учебного</w:t>
            </w:r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материала</w:t>
            </w:r>
          </w:p>
          <w:p w:rsidR="002B26E5" w:rsidRPr="00B365AB" w:rsidRDefault="0054342C" w:rsidP="002B26E5">
            <w:pPr>
              <w:pStyle w:val="TableParagraph"/>
              <w:spacing w:line="32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C80553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перцепция:</w:t>
            </w:r>
            <w:r w:rsidR="002B26E5"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понятие.</w:t>
            </w:r>
            <w:r w:rsidR="002B26E5" w:rsidRPr="00B365AB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Факторы,</w:t>
            </w:r>
            <w:r w:rsidR="002B26E5"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определяющие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="002B26E5"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восприятие.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171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2B26E5" w:rsidRPr="00B365AB" w:rsidRDefault="0054342C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18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.Причины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искажения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восприятия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19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-8"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механизмы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перцепции.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Имидж</w:t>
            </w:r>
            <w:r w:rsidRPr="00B365A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</w:t>
            </w:r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перцепция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2B26E5" w:rsidRPr="00B365AB" w:rsidRDefault="00C80553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Эмпатические</w:t>
            </w:r>
            <w:proofErr w:type="spellEnd"/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перцепция.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</w:p>
          <w:p w:rsidR="002B26E5" w:rsidRPr="00B365AB" w:rsidRDefault="002B26E5" w:rsidP="002B26E5">
            <w:pPr>
              <w:pStyle w:val="TableParagraph"/>
              <w:spacing w:before="4" w:line="304" w:lineRule="exact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эмпатических</w:t>
            </w:r>
            <w:proofErr w:type="spellEnd"/>
            <w:r w:rsidRPr="00B365A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proofErr w:type="spellEnd"/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2B26E5" w:rsidRPr="00B365AB" w:rsidRDefault="00C80553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перцептивных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умений</w:t>
            </w:r>
          </w:p>
        </w:tc>
        <w:tc>
          <w:tcPr>
            <w:tcW w:w="1800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23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3.2.</w:t>
            </w:r>
          </w:p>
          <w:p w:rsidR="002B26E5" w:rsidRPr="00B365AB" w:rsidRDefault="002B26E5" w:rsidP="002B26E5">
            <w:pPr>
              <w:pStyle w:val="TableParagraph"/>
              <w:spacing w:line="314" w:lineRule="exact"/>
              <w:ind w:left="23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</w:t>
            </w:r>
            <w:proofErr w:type="spellEnd"/>
          </w:p>
        </w:tc>
        <w:tc>
          <w:tcPr>
            <w:tcW w:w="9577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B365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80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2B26E5" w:rsidRPr="00B365AB" w:rsidRDefault="00C80553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984" w:type="dxa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-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Интерактивное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общение: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понятие.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взаимодействия: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кооперация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</w:tbl>
    <w:p w:rsidR="002B26E5" w:rsidRPr="00B365AB" w:rsidRDefault="002B26E5" w:rsidP="002B26E5">
      <w:pPr>
        <w:spacing w:line="302" w:lineRule="exact"/>
        <w:jc w:val="center"/>
        <w:rPr>
          <w:sz w:val="28"/>
          <w:szCs w:val="28"/>
        </w:rPr>
        <w:sectPr w:rsidR="002B26E5" w:rsidRPr="00B365AB">
          <w:pgSz w:w="16840" w:h="11910" w:orient="landscape"/>
          <w:pgMar w:top="1100" w:right="740" w:bottom="880" w:left="900" w:header="0" w:footer="693" w:gutter="0"/>
          <w:cols w:space="720"/>
        </w:sectPr>
      </w:pPr>
    </w:p>
    <w:p w:rsidR="002B26E5" w:rsidRPr="00B365AB" w:rsidRDefault="002B26E5" w:rsidP="002B26E5">
      <w:pPr>
        <w:pStyle w:val="a9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552"/>
        <w:gridCol w:w="8998"/>
        <w:gridCol w:w="1801"/>
        <w:gridCol w:w="1172"/>
      </w:tblGrid>
      <w:tr w:rsidR="002B26E5" w:rsidRPr="00B365AB" w:rsidTr="002B26E5">
        <w:trPr>
          <w:trHeight w:val="969"/>
        </w:trPr>
        <w:tc>
          <w:tcPr>
            <w:tcW w:w="2439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55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конкуренция.</w:t>
            </w:r>
          </w:p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Трансактный</w:t>
            </w:r>
            <w:proofErr w:type="spellEnd"/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партнёров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точки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зрения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трансактного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ориентации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партнёра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интерактивном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общении: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ориентация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понимание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C80553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2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совместной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2B26E5" w:rsidRPr="00B365AB" w:rsidRDefault="00C80553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Изучения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типичных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способов</w:t>
            </w:r>
            <w:r w:rsidRPr="00B365A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интерактивного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Диагностическое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Приёмы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интерактивного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EF6A3F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Э.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Бёрна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Трансактный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анализ»,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конспектирование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заданиям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39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23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3.3.</w:t>
            </w:r>
          </w:p>
          <w:p w:rsidR="002B26E5" w:rsidRPr="00B365AB" w:rsidRDefault="002B26E5" w:rsidP="002B26E5">
            <w:pPr>
              <w:pStyle w:val="TableParagraph"/>
              <w:ind w:left="23" w:righ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Коммуникативная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сторона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0" w:type="dxa"/>
            <w:gridSpan w:val="2"/>
          </w:tcPr>
          <w:p w:rsidR="002B26E5" w:rsidRPr="00B365AB" w:rsidRDefault="0054342C" w:rsidP="00D32128">
            <w:pPr>
              <w:pStyle w:val="TableParagraph"/>
              <w:tabs>
                <w:tab w:val="left" w:pos="216"/>
              </w:tabs>
              <w:spacing w:line="319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2B26E5"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</w:t>
            </w:r>
            <w:r w:rsidR="002B26E5"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информацией.</w:t>
            </w:r>
            <w:r w:rsidR="002B26E5"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коммуникации</w:t>
            </w:r>
          </w:p>
          <w:p w:rsidR="002B26E5" w:rsidRPr="00B365AB" w:rsidRDefault="0054342C" w:rsidP="00D32128">
            <w:pPr>
              <w:pStyle w:val="TableParagraph"/>
              <w:tabs>
                <w:tab w:val="left" w:pos="288"/>
              </w:tabs>
              <w:spacing w:line="303" w:lineRule="exact"/>
              <w:ind w:left="2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D32128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Толерантность</w:t>
            </w:r>
            <w:r w:rsidR="002B26E5"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средство</w:t>
            </w:r>
            <w:r w:rsidR="002B26E5"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="002B26E5"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="002B26E5" w:rsidRPr="00B365AB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="002B26E5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18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spacing w:line="299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72" w:type="dxa"/>
            <w:vMerge w:val="restart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54342C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28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Барьеры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виды.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54342C" w:rsidP="002B26E5">
            <w:pPr>
              <w:pStyle w:val="TableParagraph"/>
              <w:spacing w:line="317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29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17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Коммуникативные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способности: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понятие,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развития.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</w:p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proofErr w:type="spellEnd"/>
            <w:r w:rsidRPr="00B365A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spellEnd"/>
            <w:r w:rsidRPr="00B365A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2B26E5" w:rsidP="002B26E5">
            <w:pPr>
              <w:pStyle w:val="TableParagraph"/>
              <w:spacing w:line="296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296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Виды,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слушания.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D32128" w:rsidP="002B26E5">
            <w:pPr>
              <w:pStyle w:val="TableParagraph"/>
              <w:spacing w:line="297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297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толерантности.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spacing w:line="296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801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17" w:lineRule="exact"/>
              <w:ind w:left="1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39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Подборка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упражнений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коммуникативных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1281"/>
        </w:trPr>
        <w:tc>
          <w:tcPr>
            <w:tcW w:w="2439" w:type="dxa"/>
          </w:tcPr>
          <w:p w:rsidR="002B26E5" w:rsidRPr="00B365AB" w:rsidRDefault="002B26E5" w:rsidP="002B26E5">
            <w:pPr>
              <w:pStyle w:val="TableParagraph"/>
              <w:spacing w:line="317" w:lineRule="exact"/>
              <w:ind w:left="23"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  <w:p w:rsidR="002B26E5" w:rsidRPr="00B365AB" w:rsidRDefault="002B26E5" w:rsidP="002B26E5">
            <w:pPr>
              <w:pStyle w:val="TableParagraph"/>
              <w:spacing w:line="322" w:lineRule="exact"/>
              <w:ind w:left="23"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Конфликты и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способы</w:t>
            </w:r>
            <w:r w:rsidRPr="00B365AB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их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9550" w:type="dxa"/>
            <w:gridSpan w:val="2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14"/>
        </w:trPr>
        <w:tc>
          <w:tcPr>
            <w:tcW w:w="2439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295" w:lineRule="exact"/>
              <w:ind w:left="6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4.1.</w:t>
            </w:r>
          </w:p>
        </w:tc>
        <w:tc>
          <w:tcPr>
            <w:tcW w:w="9550" w:type="dxa"/>
            <w:gridSpan w:val="2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295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2B26E5" w:rsidRPr="00B365AB" w:rsidRDefault="002B26E5" w:rsidP="002B26E5">
            <w:pPr>
              <w:pStyle w:val="TableParagraph"/>
              <w:spacing w:line="295" w:lineRule="exact"/>
              <w:ind w:right="4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72" w:type="dxa"/>
            <w:vMerge/>
            <w:tcBorders>
              <w:top w:val="nil"/>
              <w:bottom w:val="single" w:sz="6" w:space="0" w:color="000000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6E5" w:rsidRPr="00B365AB" w:rsidRDefault="002B26E5" w:rsidP="002B26E5">
      <w:pPr>
        <w:rPr>
          <w:sz w:val="28"/>
          <w:szCs w:val="28"/>
        </w:rPr>
        <w:sectPr w:rsidR="002B26E5" w:rsidRPr="00B365AB">
          <w:pgSz w:w="16840" w:h="11910" w:orient="landscape"/>
          <w:pgMar w:top="1100" w:right="740" w:bottom="880" w:left="900" w:header="0" w:footer="693" w:gutter="0"/>
          <w:cols w:space="720"/>
        </w:sectPr>
      </w:pPr>
    </w:p>
    <w:p w:rsidR="002B26E5" w:rsidRPr="00B365AB" w:rsidRDefault="002B26E5" w:rsidP="002B26E5">
      <w:pPr>
        <w:pStyle w:val="a9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81"/>
        <w:gridCol w:w="8998"/>
        <w:gridCol w:w="1801"/>
        <w:gridCol w:w="1172"/>
      </w:tblGrid>
      <w:tr w:rsidR="002B26E5" w:rsidRPr="00B365AB" w:rsidTr="002B26E5">
        <w:trPr>
          <w:trHeight w:val="642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ind w:left="22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Конфликт: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сущность</w:t>
            </w:r>
            <w:r w:rsidRPr="00B365A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основные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характеристики</w:t>
            </w: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общении: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понятие,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конфликта.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конфликта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5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before="1" w:line="304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before="1" w:line="304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конфликта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стратегии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конфликте.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spellEnd"/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proofErr w:type="spellEnd"/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line="318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примеров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стратегий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конфликтах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способов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разрешения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художественной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0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17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обучающихся: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рекомендаций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</w:p>
          <w:p w:rsidR="002B26E5" w:rsidRPr="00B365AB" w:rsidRDefault="002B26E5" w:rsidP="002B26E5">
            <w:pPr>
              <w:pStyle w:val="TableParagraph"/>
              <w:spacing w:line="303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эффективному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разрешению</w:t>
            </w:r>
            <w:r w:rsidRPr="00B365A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общении.</w:t>
            </w:r>
          </w:p>
        </w:tc>
        <w:tc>
          <w:tcPr>
            <w:tcW w:w="1801" w:type="dxa"/>
          </w:tcPr>
          <w:p w:rsidR="002B26E5" w:rsidRPr="00EF6A3F" w:rsidRDefault="002B26E5" w:rsidP="002B26E5">
            <w:pPr>
              <w:pStyle w:val="TableParagraph"/>
              <w:spacing w:line="31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EF6A3F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EF6A3F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7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7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1286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36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эмоционального реагирования в конфликтах: гнев, агрессия,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возмущение и др. Социально одобряемые приёмы эмоциональной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разрядки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конфликте.Социально</w:t>
            </w:r>
            <w:proofErr w:type="spellEnd"/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одобряемые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эмоциональной</w:t>
            </w:r>
          </w:p>
          <w:p w:rsidR="002B26E5" w:rsidRPr="00B365AB" w:rsidRDefault="002B26E5" w:rsidP="002B26E5">
            <w:pPr>
              <w:pStyle w:val="TableParagraph"/>
              <w:spacing w:line="303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разрядки</w:t>
            </w:r>
            <w:proofErr w:type="spellEnd"/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конфликте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37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конфликтах.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Саморегуляция</w:t>
            </w:r>
            <w:proofErr w:type="spellEnd"/>
            <w:r w:rsidRPr="00B365A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условие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эффективного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разрешения конфликтной</w:t>
            </w:r>
            <w:r w:rsidRPr="00B365A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38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эффективных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B365AB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эмоциональной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разрядки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конфликте.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7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B26E5" w:rsidRPr="00B365AB" w:rsidRDefault="0054342C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39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конфликтных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ситуациях.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643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эмоционального поведения в конфликтных ситуациях разных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литературных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героев.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примеров</w:t>
            </w:r>
            <w:proofErr w:type="spellEnd"/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spellEnd"/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1285"/>
        </w:trPr>
        <w:tc>
          <w:tcPr>
            <w:tcW w:w="2410" w:type="dxa"/>
          </w:tcPr>
          <w:p w:rsidR="002B26E5" w:rsidRPr="00B365AB" w:rsidRDefault="002B26E5" w:rsidP="002B26E5">
            <w:pPr>
              <w:pStyle w:val="TableParagraph"/>
              <w:spacing w:line="319" w:lineRule="exact"/>
              <w:ind w:left="20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  <w:p w:rsidR="002B26E5" w:rsidRPr="00B365AB" w:rsidRDefault="002B26E5" w:rsidP="002B26E5">
            <w:pPr>
              <w:pStyle w:val="TableParagraph"/>
              <w:ind w:left="71" w:right="52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Нравственно-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этические</w:t>
            </w:r>
            <w:r w:rsidRPr="00B365AB">
              <w:rPr>
                <w:rFonts w:ascii="Times New Roman" w:hAnsi="Times New Roman" w:cs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основы</w:t>
            </w:r>
          </w:p>
          <w:p w:rsidR="002B26E5" w:rsidRPr="00B365AB" w:rsidRDefault="002B26E5" w:rsidP="002B26E5">
            <w:pPr>
              <w:pStyle w:val="TableParagraph"/>
              <w:spacing w:line="303" w:lineRule="exact"/>
              <w:ind w:left="23"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58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6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2B26E5" w:rsidRPr="00B365AB" w:rsidRDefault="002B26E5" w:rsidP="002B26E5">
            <w:pPr>
              <w:pStyle w:val="TableParagraph"/>
              <w:ind w:left="537" w:right="509" w:firstLine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5.1.</w:t>
            </w:r>
            <w:r w:rsidRPr="00B365A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Этические</w:t>
            </w:r>
            <w:proofErr w:type="spellEnd"/>
          </w:p>
        </w:tc>
        <w:tc>
          <w:tcPr>
            <w:tcW w:w="9579" w:type="dxa"/>
            <w:gridSpan w:val="2"/>
          </w:tcPr>
          <w:p w:rsidR="002B26E5" w:rsidRPr="00B365AB" w:rsidRDefault="00C80553" w:rsidP="002B26E5">
            <w:pPr>
              <w:pStyle w:val="TableParagraph"/>
              <w:spacing w:line="306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Содержание учебного материала:</w:t>
            </w:r>
          </w:p>
        </w:tc>
        <w:tc>
          <w:tcPr>
            <w:tcW w:w="1801" w:type="dxa"/>
          </w:tcPr>
          <w:p w:rsidR="002B26E5" w:rsidRPr="00B365AB" w:rsidRDefault="00C80553" w:rsidP="002B26E5">
            <w:pPr>
              <w:pStyle w:val="TableParagraph"/>
              <w:spacing w:line="306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72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Моральные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эффективного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9" w:type="dxa"/>
            <w:gridSpan w:val="2"/>
          </w:tcPr>
          <w:p w:rsidR="002B26E5" w:rsidRPr="00B365AB" w:rsidRDefault="002B26E5" w:rsidP="002B26E5">
            <w:pPr>
              <w:pStyle w:val="TableParagraph"/>
              <w:spacing w:line="301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 w:rsidRPr="00B36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2B26E5" w:rsidRPr="00B365AB" w:rsidRDefault="00D32128" w:rsidP="002B26E5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6E5" w:rsidRPr="00B365AB" w:rsidRDefault="002B26E5" w:rsidP="002B26E5">
      <w:pPr>
        <w:pStyle w:val="a9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81"/>
        <w:gridCol w:w="8998"/>
        <w:gridCol w:w="1801"/>
        <w:gridCol w:w="1172"/>
      </w:tblGrid>
      <w:tr w:rsidR="002B26E5" w:rsidRPr="00B365AB" w:rsidTr="002B26E5">
        <w:trPr>
          <w:trHeight w:val="642"/>
        </w:trPr>
        <w:tc>
          <w:tcPr>
            <w:tcW w:w="2410" w:type="dxa"/>
            <w:vMerge w:val="restart"/>
          </w:tcPr>
          <w:p w:rsidR="002B26E5" w:rsidRPr="00B365AB" w:rsidRDefault="002B26E5" w:rsidP="002B26E5">
            <w:pPr>
              <w:pStyle w:val="TableParagraph"/>
              <w:spacing w:line="320" w:lineRule="exact"/>
              <w:ind w:lef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аспекты</w:t>
            </w:r>
            <w:proofErr w:type="spellEnd"/>
            <w:r w:rsidRPr="00B365A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65AB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анализ примеров ситуаций общения из художественной</w:t>
            </w:r>
            <w:r w:rsidRPr="00B365A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фильмов</w:t>
            </w:r>
            <w:r w:rsidRPr="00B365A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эффективного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 w:val="restart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7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Деловой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этикет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профессиональном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</w:t>
            </w:r>
            <w:r w:rsidRPr="00B365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деятельности.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делового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этикета</w:t>
            </w:r>
            <w:r w:rsidRPr="00B365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этики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деловых</w:t>
            </w:r>
            <w:r w:rsidRPr="00B365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642"/>
        </w:trPr>
        <w:tc>
          <w:tcPr>
            <w:tcW w:w="2410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B26E5" w:rsidRPr="00B365AB" w:rsidRDefault="00D32128" w:rsidP="002B26E5">
            <w:pPr>
              <w:pStyle w:val="TableParagraph"/>
              <w:spacing w:line="320" w:lineRule="exact"/>
              <w:ind w:left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  <w:r w:rsidR="0054342C"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998" w:type="dxa"/>
          </w:tcPr>
          <w:p w:rsidR="002B26E5" w:rsidRPr="00B365AB" w:rsidRDefault="002B26E5" w:rsidP="002B26E5">
            <w:pPr>
              <w:pStyle w:val="TableParagraph"/>
              <w:spacing w:line="322" w:lineRule="exact"/>
              <w:ind w:left="4" w:righ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моральных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принципов</w:t>
            </w:r>
            <w:r w:rsidRPr="00B365A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365A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B365A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эффективного</w:t>
            </w:r>
            <w:r w:rsidRPr="00B365AB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1801" w:type="dxa"/>
          </w:tcPr>
          <w:p w:rsidR="002B26E5" w:rsidRPr="00B365AB" w:rsidRDefault="002B26E5" w:rsidP="002B26E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0"/>
        </w:trPr>
        <w:tc>
          <w:tcPr>
            <w:tcW w:w="11989" w:type="dxa"/>
            <w:gridSpan w:val="3"/>
          </w:tcPr>
          <w:p w:rsidR="002B26E5" w:rsidRPr="00B365AB" w:rsidRDefault="0054342C" w:rsidP="002B26E5">
            <w:pPr>
              <w:pStyle w:val="TableParagraph"/>
              <w:spacing w:line="30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</w:t>
            </w:r>
            <w:r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44       </w:t>
            </w:r>
            <w:proofErr w:type="spellStart"/>
            <w:r w:rsidR="00C80553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</w:t>
            </w:r>
            <w:proofErr w:type="spellEnd"/>
            <w:r w:rsidR="00C80553" w:rsidRPr="00B36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зачет</w:t>
            </w:r>
          </w:p>
        </w:tc>
        <w:tc>
          <w:tcPr>
            <w:tcW w:w="1801" w:type="dxa"/>
          </w:tcPr>
          <w:p w:rsidR="002B26E5" w:rsidRPr="00B365AB" w:rsidRDefault="00C80553" w:rsidP="002B26E5">
            <w:pPr>
              <w:pStyle w:val="TableParagraph"/>
              <w:spacing w:line="300" w:lineRule="exact"/>
              <w:ind w:left="8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6E5" w:rsidRPr="00B365AB" w:rsidTr="002B26E5">
        <w:trPr>
          <w:trHeight w:val="321"/>
        </w:trPr>
        <w:tc>
          <w:tcPr>
            <w:tcW w:w="11989" w:type="dxa"/>
            <w:gridSpan w:val="3"/>
          </w:tcPr>
          <w:p w:rsidR="002B26E5" w:rsidRPr="00B365AB" w:rsidRDefault="002B26E5" w:rsidP="002B26E5">
            <w:pPr>
              <w:pStyle w:val="TableParagraph"/>
              <w:spacing w:line="301" w:lineRule="exact"/>
              <w:ind w:right="-1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01" w:type="dxa"/>
          </w:tcPr>
          <w:p w:rsidR="002B26E5" w:rsidRPr="00B365AB" w:rsidRDefault="00C80553" w:rsidP="002B26E5">
            <w:pPr>
              <w:pStyle w:val="TableParagraph"/>
              <w:spacing w:line="301" w:lineRule="exact"/>
              <w:ind w:left="75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2B26E5" w:rsidRPr="00B365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2B26E5" w:rsidRPr="00B365AB" w:rsidRDefault="002B26E5" w:rsidP="002B2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B26E5" w:rsidRPr="00B365AB" w:rsidRDefault="002B26E5" w:rsidP="002B26E5">
      <w:pPr>
        <w:pStyle w:val="a9"/>
        <w:spacing w:before="10"/>
        <w:rPr>
          <w:b/>
          <w:i/>
          <w:sz w:val="28"/>
          <w:szCs w:val="28"/>
        </w:rPr>
      </w:pPr>
    </w:p>
    <w:p w:rsidR="002B26E5" w:rsidRPr="00B365AB" w:rsidRDefault="002B26E5" w:rsidP="002B26E5">
      <w:pPr>
        <w:spacing w:before="90"/>
        <w:ind w:left="233"/>
        <w:rPr>
          <w:sz w:val="28"/>
          <w:szCs w:val="28"/>
        </w:rPr>
      </w:pPr>
      <w:r w:rsidRPr="00B365AB">
        <w:rPr>
          <w:sz w:val="28"/>
          <w:szCs w:val="28"/>
        </w:rPr>
        <w:t>Для</w:t>
      </w:r>
      <w:r w:rsidRPr="00B365AB">
        <w:rPr>
          <w:spacing w:val="-2"/>
          <w:sz w:val="28"/>
          <w:szCs w:val="28"/>
        </w:rPr>
        <w:t xml:space="preserve"> </w:t>
      </w:r>
      <w:r w:rsidRPr="00B365AB">
        <w:rPr>
          <w:sz w:val="28"/>
          <w:szCs w:val="28"/>
        </w:rPr>
        <w:t>характеристики</w:t>
      </w:r>
      <w:r w:rsidRPr="00B365AB">
        <w:rPr>
          <w:spacing w:val="1"/>
          <w:sz w:val="28"/>
          <w:szCs w:val="28"/>
        </w:rPr>
        <w:t xml:space="preserve"> </w:t>
      </w:r>
      <w:r w:rsidRPr="00B365AB">
        <w:rPr>
          <w:sz w:val="28"/>
          <w:szCs w:val="28"/>
        </w:rPr>
        <w:t>уровня</w:t>
      </w:r>
      <w:r w:rsidRPr="00B365AB">
        <w:rPr>
          <w:spacing w:val="-5"/>
          <w:sz w:val="28"/>
          <w:szCs w:val="28"/>
        </w:rPr>
        <w:t xml:space="preserve"> </w:t>
      </w:r>
      <w:r w:rsidRPr="00B365AB">
        <w:rPr>
          <w:sz w:val="28"/>
          <w:szCs w:val="28"/>
        </w:rPr>
        <w:t>освоения</w:t>
      </w:r>
      <w:r w:rsidRPr="00B365AB">
        <w:rPr>
          <w:spacing w:val="-6"/>
          <w:sz w:val="28"/>
          <w:szCs w:val="28"/>
        </w:rPr>
        <w:t xml:space="preserve"> </w:t>
      </w:r>
      <w:r w:rsidRPr="00B365AB">
        <w:rPr>
          <w:sz w:val="28"/>
          <w:szCs w:val="28"/>
        </w:rPr>
        <w:t>учебного</w:t>
      </w:r>
      <w:r w:rsidRPr="00B365AB">
        <w:rPr>
          <w:spacing w:val="-5"/>
          <w:sz w:val="28"/>
          <w:szCs w:val="28"/>
        </w:rPr>
        <w:t xml:space="preserve"> </w:t>
      </w:r>
      <w:r w:rsidRPr="00B365AB">
        <w:rPr>
          <w:sz w:val="28"/>
          <w:szCs w:val="28"/>
        </w:rPr>
        <w:t>материала</w:t>
      </w:r>
      <w:r w:rsidRPr="00B365AB">
        <w:rPr>
          <w:spacing w:val="-1"/>
          <w:sz w:val="28"/>
          <w:szCs w:val="28"/>
        </w:rPr>
        <w:t xml:space="preserve"> </w:t>
      </w:r>
      <w:r w:rsidRPr="00B365AB">
        <w:rPr>
          <w:sz w:val="28"/>
          <w:szCs w:val="28"/>
        </w:rPr>
        <w:t>используются</w:t>
      </w:r>
      <w:r w:rsidRPr="00B365AB">
        <w:rPr>
          <w:spacing w:val="-5"/>
          <w:sz w:val="28"/>
          <w:szCs w:val="28"/>
        </w:rPr>
        <w:t xml:space="preserve"> </w:t>
      </w:r>
      <w:r w:rsidRPr="00B365AB">
        <w:rPr>
          <w:sz w:val="28"/>
          <w:szCs w:val="28"/>
        </w:rPr>
        <w:t>следующие</w:t>
      </w:r>
      <w:r w:rsidRPr="00B365AB">
        <w:rPr>
          <w:spacing w:val="-1"/>
          <w:sz w:val="28"/>
          <w:szCs w:val="28"/>
        </w:rPr>
        <w:t xml:space="preserve"> </w:t>
      </w:r>
      <w:r w:rsidRPr="00B365AB">
        <w:rPr>
          <w:sz w:val="28"/>
          <w:szCs w:val="28"/>
        </w:rPr>
        <w:t>обозначения:</w:t>
      </w:r>
    </w:p>
    <w:p w:rsidR="002B26E5" w:rsidRPr="00B365AB" w:rsidRDefault="002B26E5" w:rsidP="00FB0A06">
      <w:pPr>
        <w:pStyle w:val="af8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" w:line="275" w:lineRule="exact"/>
        <w:ind w:hanging="246"/>
        <w:contextualSpacing w:val="0"/>
        <w:rPr>
          <w:sz w:val="28"/>
          <w:szCs w:val="28"/>
        </w:rPr>
      </w:pPr>
      <w:r w:rsidRPr="00B365AB">
        <w:rPr>
          <w:sz w:val="28"/>
          <w:szCs w:val="28"/>
        </w:rPr>
        <w:t>–</w:t>
      </w:r>
      <w:r w:rsidRPr="00B365AB">
        <w:rPr>
          <w:spacing w:val="-7"/>
          <w:sz w:val="28"/>
          <w:szCs w:val="28"/>
        </w:rPr>
        <w:t xml:space="preserve"> </w:t>
      </w:r>
      <w:r w:rsidRPr="00B365AB">
        <w:rPr>
          <w:sz w:val="28"/>
          <w:szCs w:val="28"/>
        </w:rPr>
        <w:t>ознакомительный</w:t>
      </w:r>
      <w:r w:rsidRPr="00B365AB">
        <w:rPr>
          <w:spacing w:val="-6"/>
          <w:sz w:val="28"/>
          <w:szCs w:val="28"/>
        </w:rPr>
        <w:t xml:space="preserve"> </w:t>
      </w:r>
      <w:r w:rsidRPr="00B365AB">
        <w:rPr>
          <w:sz w:val="28"/>
          <w:szCs w:val="28"/>
        </w:rPr>
        <w:t>(узнавание</w:t>
      </w:r>
      <w:r w:rsidRPr="00B365AB">
        <w:rPr>
          <w:spacing w:val="-4"/>
          <w:sz w:val="28"/>
          <w:szCs w:val="28"/>
        </w:rPr>
        <w:t xml:space="preserve"> </w:t>
      </w:r>
      <w:r w:rsidRPr="00B365AB">
        <w:rPr>
          <w:sz w:val="28"/>
          <w:szCs w:val="28"/>
        </w:rPr>
        <w:t>ранее</w:t>
      </w:r>
      <w:r w:rsidRPr="00B365AB">
        <w:rPr>
          <w:spacing w:val="-3"/>
          <w:sz w:val="28"/>
          <w:szCs w:val="28"/>
        </w:rPr>
        <w:t xml:space="preserve"> </w:t>
      </w:r>
      <w:r w:rsidRPr="00B365AB">
        <w:rPr>
          <w:sz w:val="28"/>
          <w:szCs w:val="28"/>
        </w:rPr>
        <w:t>изученных</w:t>
      </w:r>
      <w:r w:rsidRPr="00B365AB">
        <w:rPr>
          <w:spacing w:val="-2"/>
          <w:sz w:val="28"/>
          <w:szCs w:val="28"/>
        </w:rPr>
        <w:t xml:space="preserve"> </w:t>
      </w:r>
      <w:r w:rsidRPr="00B365AB">
        <w:rPr>
          <w:sz w:val="28"/>
          <w:szCs w:val="28"/>
        </w:rPr>
        <w:t>объектов,</w:t>
      </w:r>
      <w:r w:rsidRPr="00B365AB">
        <w:rPr>
          <w:spacing w:val="-5"/>
          <w:sz w:val="28"/>
          <w:szCs w:val="28"/>
        </w:rPr>
        <w:t xml:space="preserve"> </w:t>
      </w:r>
      <w:r w:rsidRPr="00B365AB">
        <w:rPr>
          <w:sz w:val="28"/>
          <w:szCs w:val="28"/>
        </w:rPr>
        <w:t>свойств);</w:t>
      </w:r>
    </w:p>
    <w:p w:rsidR="002B26E5" w:rsidRPr="00B365AB" w:rsidRDefault="002B26E5" w:rsidP="00FB0A06">
      <w:pPr>
        <w:pStyle w:val="af8"/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75" w:lineRule="exact"/>
        <w:ind w:hanging="246"/>
        <w:contextualSpacing w:val="0"/>
        <w:rPr>
          <w:sz w:val="28"/>
          <w:szCs w:val="28"/>
        </w:rPr>
      </w:pPr>
      <w:r w:rsidRPr="00B365AB">
        <w:rPr>
          <w:sz w:val="28"/>
          <w:szCs w:val="28"/>
        </w:rPr>
        <w:t>–</w:t>
      </w:r>
      <w:r w:rsidRPr="00B365AB">
        <w:rPr>
          <w:spacing w:val="-7"/>
          <w:sz w:val="28"/>
          <w:szCs w:val="28"/>
        </w:rPr>
        <w:t xml:space="preserve"> </w:t>
      </w:r>
      <w:r w:rsidRPr="00B365AB">
        <w:rPr>
          <w:sz w:val="28"/>
          <w:szCs w:val="28"/>
        </w:rPr>
        <w:t>репродуктивный</w:t>
      </w:r>
      <w:r w:rsidRPr="00B365AB">
        <w:rPr>
          <w:spacing w:val="-1"/>
          <w:sz w:val="28"/>
          <w:szCs w:val="28"/>
        </w:rPr>
        <w:t xml:space="preserve"> </w:t>
      </w:r>
      <w:r w:rsidRPr="00B365AB">
        <w:rPr>
          <w:sz w:val="28"/>
          <w:szCs w:val="28"/>
        </w:rPr>
        <w:t>(выполнение</w:t>
      </w:r>
      <w:r w:rsidRPr="00B365AB">
        <w:rPr>
          <w:spacing w:val="-2"/>
          <w:sz w:val="28"/>
          <w:szCs w:val="28"/>
        </w:rPr>
        <w:t xml:space="preserve"> </w:t>
      </w:r>
      <w:r w:rsidRPr="00B365AB">
        <w:rPr>
          <w:sz w:val="28"/>
          <w:szCs w:val="28"/>
        </w:rPr>
        <w:t>деятельности</w:t>
      </w:r>
      <w:r w:rsidRPr="00B365AB">
        <w:rPr>
          <w:spacing w:val="-1"/>
          <w:sz w:val="28"/>
          <w:szCs w:val="28"/>
        </w:rPr>
        <w:t xml:space="preserve"> </w:t>
      </w:r>
      <w:r w:rsidRPr="00B365AB">
        <w:rPr>
          <w:sz w:val="28"/>
          <w:szCs w:val="28"/>
        </w:rPr>
        <w:t>по</w:t>
      </w:r>
      <w:r w:rsidRPr="00B365AB">
        <w:rPr>
          <w:spacing w:val="-7"/>
          <w:sz w:val="28"/>
          <w:szCs w:val="28"/>
        </w:rPr>
        <w:t xml:space="preserve"> </w:t>
      </w:r>
      <w:r w:rsidRPr="00B365AB">
        <w:rPr>
          <w:sz w:val="28"/>
          <w:szCs w:val="28"/>
        </w:rPr>
        <w:t>образцу,</w:t>
      </w:r>
      <w:r w:rsidRPr="00B365AB">
        <w:rPr>
          <w:spacing w:val="-4"/>
          <w:sz w:val="28"/>
          <w:szCs w:val="28"/>
        </w:rPr>
        <w:t xml:space="preserve"> </w:t>
      </w:r>
      <w:r w:rsidRPr="00B365AB">
        <w:rPr>
          <w:sz w:val="28"/>
          <w:szCs w:val="28"/>
        </w:rPr>
        <w:t>инструкции</w:t>
      </w:r>
      <w:r w:rsidRPr="00B365AB">
        <w:rPr>
          <w:spacing w:val="-6"/>
          <w:sz w:val="28"/>
          <w:szCs w:val="28"/>
        </w:rPr>
        <w:t xml:space="preserve"> </w:t>
      </w:r>
      <w:r w:rsidRPr="00B365AB">
        <w:rPr>
          <w:sz w:val="28"/>
          <w:szCs w:val="28"/>
        </w:rPr>
        <w:t>или</w:t>
      </w:r>
      <w:r w:rsidRPr="00B365AB">
        <w:rPr>
          <w:spacing w:val="-5"/>
          <w:sz w:val="28"/>
          <w:szCs w:val="28"/>
        </w:rPr>
        <w:t xml:space="preserve"> </w:t>
      </w:r>
      <w:r w:rsidRPr="00B365AB">
        <w:rPr>
          <w:sz w:val="28"/>
          <w:szCs w:val="28"/>
        </w:rPr>
        <w:t>под</w:t>
      </w:r>
      <w:r w:rsidRPr="00B365AB">
        <w:rPr>
          <w:spacing w:val="-4"/>
          <w:sz w:val="28"/>
          <w:szCs w:val="28"/>
        </w:rPr>
        <w:t xml:space="preserve"> </w:t>
      </w:r>
      <w:r w:rsidRPr="00B365AB">
        <w:rPr>
          <w:sz w:val="28"/>
          <w:szCs w:val="28"/>
        </w:rPr>
        <w:t>руководством)</w:t>
      </w:r>
    </w:p>
    <w:p w:rsidR="002B26E5" w:rsidRPr="00B365AB" w:rsidRDefault="002B26E5" w:rsidP="00FB0A06">
      <w:pPr>
        <w:pStyle w:val="af8"/>
        <w:widowControl w:val="0"/>
        <w:numPr>
          <w:ilvl w:val="0"/>
          <w:numId w:val="1"/>
        </w:numPr>
        <w:tabs>
          <w:tab w:val="left" w:pos="416"/>
          <w:tab w:val="left" w:pos="2521"/>
          <w:tab w:val="left" w:pos="4530"/>
          <w:tab w:val="left" w:pos="5154"/>
          <w:tab w:val="left" w:pos="7370"/>
          <w:tab w:val="left" w:pos="9120"/>
          <w:tab w:val="left" w:pos="11039"/>
          <w:tab w:val="left" w:pos="12415"/>
          <w:tab w:val="left" w:pos="14190"/>
        </w:tabs>
        <w:autoSpaceDE w:val="0"/>
        <w:autoSpaceDN w:val="0"/>
        <w:spacing w:before="2"/>
        <w:ind w:left="415" w:hanging="183"/>
        <w:contextualSpacing w:val="0"/>
        <w:rPr>
          <w:sz w:val="28"/>
          <w:szCs w:val="28"/>
        </w:rPr>
      </w:pPr>
      <w:r w:rsidRPr="00B365AB">
        <w:rPr>
          <w:sz w:val="28"/>
          <w:szCs w:val="28"/>
        </w:rPr>
        <w:t>–продуктивный</w:t>
      </w:r>
      <w:r w:rsidRPr="00B365AB">
        <w:rPr>
          <w:sz w:val="28"/>
          <w:szCs w:val="28"/>
        </w:rPr>
        <w:tab/>
        <w:t>(планирование</w:t>
      </w:r>
      <w:r w:rsidRPr="00B365AB">
        <w:rPr>
          <w:sz w:val="28"/>
          <w:szCs w:val="28"/>
        </w:rPr>
        <w:tab/>
        <w:t>и</w:t>
      </w:r>
      <w:r w:rsidRPr="00B365AB">
        <w:rPr>
          <w:sz w:val="28"/>
          <w:szCs w:val="28"/>
        </w:rPr>
        <w:tab/>
        <w:t>самостоятельное</w:t>
      </w:r>
      <w:r w:rsidRPr="00B365AB">
        <w:rPr>
          <w:sz w:val="28"/>
          <w:szCs w:val="28"/>
        </w:rPr>
        <w:tab/>
        <w:t>выполнение</w:t>
      </w:r>
      <w:r w:rsidRPr="00B365AB">
        <w:rPr>
          <w:sz w:val="28"/>
          <w:szCs w:val="28"/>
        </w:rPr>
        <w:tab/>
        <w:t>деятельности,</w:t>
      </w:r>
      <w:r w:rsidRPr="00B365AB">
        <w:rPr>
          <w:sz w:val="28"/>
          <w:szCs w:val="28"/>
        </w:rPr>
        <w:tab/>
        <w:t>решение</w:t>
      </w:r>
      <w:r w:rsidRPr="00B365AB">
        <w:rPr>
          <w:sz w:val="28"/>
          <w:szCs w:val="28"/>
        </w:rPr>
        <w:tab/>
        <w:t>проблемных</w:t>
      </w:r>
      <w:r w:rsidRPr="00B365AB">
        <w:rPr>
          <w:sz w:val="28"/>
          <w:szCs w:val="28"/>
        </w:rPr>
        <w:tab/>
        <w:t>задач.</w:t>
      </w:r>
    </w:p>
    <w:p w:rsidR="002B26E5" w:rsidRPr="00B365AB" w:rsidRDefault="002B26E5" w:rsidP="002B26E5">
      <w:pPr>
        <w:rPr>
          <w:sz w:val="28"/>
          <w:szCs w:val="28"/>
        </w:rPr>
        <w:sectPr w:rsidR="002B26E5" w:rsidRPr="00B365AB">
          <w:pgSz w:w="16840" w:h="11910" w:orient="landscape"/>
          <w:pgMar w:top="1100" w:right="740" w:bottom="880" w:left="900" w:header="0" w:footer="693" w:gutter="0"/>
          <w:cols w:space="720"/>
        </w:sectPr>
      </w:pPr>
    </w:p>
    <w:p w:rsidR="009D6227" w:rsidRPr="00B365AB" w:rsidRDefault="009D6227" w:rsidP="009D6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B365AB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851189" w:rsidRPr="00B365AB">
        <w:rPr>
          <w:b/>
          <w:caps/>
          <w:sz w:val="28"/>
          <w:szCs w:val="28"/>
        </w:rPr>
        <w:t xml:space="preserve">учебной </w:t>
      </w:r>
      <w:r w:rsidRPr="00B365AB">
        <w:rPr>
          <w:b/>
          <w:caps/>
          <w:sz w:val="28"/>
          <w:szCs w:val="28"/>
        </w:rPr>
        <w:t>дисциплины</w:t>
      </w:r>
      <w:bookmarkEnd w:id="7"/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365A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920398" w:rsidRPr="00B365AB">
        <w:rPr>
          <w:bCs/>
          <w:sz w:val="28"/>
          <w:szCs w:val="28"/>
          <w:u w:val="single"/>
        </w:rPr>
        <w:t>«Психология»</w:t>
      </w:r>
      <w:r w:rsidRPr="00B365AB">
        <w:rPr>
          <w:bCs/>
          <w:sz w:val="28"/>
          <w:szCs w:val="28"/>
        </w:rPr>
        <w:t>.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C4649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Оборудование учебного кабинета: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посадочные места по количеству обучающихся;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рабочее место преподавателя;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- </w:t>
      </w:r>
      <w:r w:rsidR="00703ADB" w:rsidRPr="00B365AB">
        <w:rPr>
          <w:bCs/>
          <w:sz w:val="28"/>
          <w:szCs w:val="28"/>
        </w:rPr>
        <w:t>учебная</w:t>
      </w:r>
      <w:r w:rsidRPr="00B365AB">
        <w:rPr>
          <w:bCs/>
          <w:sz w:val="28"/>
          <w:szCs w:val="28"/>
        </w:rPr>
        <w:t xml:space="preserve"> доска;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УМК учебной дисциплины;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комплект учебно-наглядных пособий;</w:t>
      </w:r>
    </w:p>
    <w:p w:rsidR="00DA4391" w:rsidRPr="00B365AB" w:rsidRDefault="00DA4391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учебно-методические рекомендации</w:t>
      </w:r>
      <w:r w:rsidR="00D545A8" w:rsidRPr="00B365AB">
        <w:rPr>
          <w:bCs/>
          <w:sz w:val="28"/>
          <w:szCs w:val="28"/>
        </w:rPr>
        <w:t>;</w:t>
      </w:r>
    </w:p>
    <w:p w:rsidR="00FC4649" w:rsidRPr="00B365AB" w:rsidRDefault="00FC4649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- </w:t>
      </w:r>
      <w:r w:rsidR="00DA4391" w:rsidRPr="00B365AB">
        <w:rPr>
          <w:bCs/>
          <w:sz w:val="28"/>
          <w:szCs w:val="28"/>
        </w:rPr>
        <w:t>раздаточный</w:t>
      </w:r>
      <w:r w:rsidRPr="00B365AB">
        <w:rPr>
          <w:bCs/>
          <w:sz w:val="28"/>
          <w:szCs w:val="28"/>
        </w:rPr>
        <w:t xml:space="preserve"> материал и инструкции для практических занятий;</w:t>
      </w:r>
    </w:p>
    <w:p w:rsidR="00FC4649" w:rsidRPr="00B365AB" w:rsidRDefault="00D545A8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презентации;</w:t>
      </w:r>
    </w:p>
    <w:p w:rsidR="00D545A8" w:rsidRPr="00B365AB" w:rsidRDefault="00D545A8" w:rsidP="00FC4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видеофильмы.</w:t>
      </w:r>
    </w:p>
    <w:p w:rsidR="00FC4649" w:rsidRPr="00B365AB" w:rsidRDefault="00FC4649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D6227" w:rsidRPr="00B365AB" w:rsidRDefault="009D6227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AB">
        <w:rPr>
          <w:bCs/>
          <w:sz w:val="28"/>
          <w:szCs w:val="28"/>
        </w:rPr>
        <w:t xml:space="preserve"> Технические средства обучения: 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- </w:t>
      </w:r>
      <w:proofErr w:type="spellStart"/>
      <w:r w:rsidRPr="00B365AB">
        <w:rPr>
          <w:bCs/>
          <w:sz w:val="28"/>
          <w:szCs w:val="28"/>
        </w:rPr>
        <w:t>мультимедийный</w:t>
      </w:r>
      <w:proofErr w:type="spellEnd"/>
      <w:r w:rsidRPr="00B365AB">
        <w:rPr>
          <w:bCs/>
          <w:sz w:val="28"/>
          <w:szCs w:val="28"/>
        </w:rPr>
        <w:t xml:space="preserve"> проектор;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- экран;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- системный блок ПК с </w:t>
      </w:r>
      <w:r w:rsidRPr="00B365AB">
        <w:rPr>
          <w:bCs/>
          <w:sz w:val="28"/>
          <w:szCs w:val="28"/>
          <w:lang w:val="en-US"/>
        </w:rPr>
        <w:t>DVD</w:t>
      </w:r>
      <w:r w:rsidRPr="00B365AB">
        <w:rPr>
          <w:bCs/>
          <w:sz w:val="28"/>
          <w:szCs w:val="28"/>
        </w:rPr>
        <w:t xml:space="preserve"> – приводом и лицензионным программным обеспечением.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D6227" w:rsidRPr="00B365AB" w:rsidRDefault="009D6227" w:rsidP="00851189">
      <w:pPr>
        <w:rPr>
          <w:b/>
          <w:sz w:val="28"/>
          <w:szCs w:val="28"/>
        </w:rPr>
      </w:pPr>
      <w:r w:rsidRPr="00B365AB">
        <w:rPr>
          <w:b/>
          <w:sz w:val="28"/>
          <w:szCs w:val="28"/>
        </w:rPr>
        <w:t>3.2. Информационное обеспечение обучения</w:t>
      </w:r>
    </w:p>
    <w:p w:rsidR="009D6227" w:rsidRPr="00B365AB" w:rsidRDefault="009D6227" w:rsidP="00851189">
      <w:pPr>
        <w:rPr>
          <w:b/>
          <w:bCs/>
          <w:sz w:val="28"/>
          <w:szCs w:val="28"/>
        </w:rPr>
      </w:pPr>
      <w:r w:rsidRPr="00B365A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Основные источники: 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1. Столяренко Л.Д. Психология делового общения и управления (учебник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для </w:t>
      </w:r>
      <w:proofErr w:type="spellStart"/>
      <w:r w:rsidRPr="00B365AB">
        <w:rPr>
          <w:bCs/>
          <w:sz w:val="28"/>
          <w:szCs w:val="28"/>
        </w:rPr>
        <w:t>ссузов</w:t>
      </w:r>
      <w:proofErr w:type="spellEnd"/>
      <w:r w:rsidRPr="00B365AB">
        <w:rPr>
          <w:bCs/>
          <w:sz w:val="28"/>
          <w:szCs w:val="28"/>
        </w:rPr>
        <w:t>) – Ростов на До</w:t>
      </w:r>
      <w:r w:rsidR="007565EF">
        <w:rPr>
          <w:bCs/>
          <w:sz w:val="28"/>
          <w:szCs w:val="28"/>
        </w:rPr>
        <w:t>ну.: Издательство «Феникс», 2021</w:t>
      </w:r>
      <w:r w:rsidRPr="00B365AB">
        <w:rPr>
          <w:bCs/>
          <w:sz w:val="28"/>
          <w:szCs w:val="28"/>
        </w:rPr>
        <w:t>. – 409с.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2. Волкова А.И. Психология общения (учебное пособие для </w:t>
      </w:r>
      <w:proofErr w:type="spellStart"/>
      <w:r w:rsidRPr="00B365AB">
        <w:rPr>
          <w:bCs/>
          <w:sz w:val="28"/>
          <w:szCs w:val="28"/>
        </w:rPr>
        <w:t>ссузов</w:t>
      </w:r>
      <w:proofErr w:type="spellEnd"/>
      <w:r w:rsidRPr="00B365AB">
        <w:rPr>
          <w:bCs/>
          <w:sz w:val="28"/>
          <w:szCs w:val="28"/>
        </w:rPr>
        <w:t>) –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Ростов на Дону.: Издательство «</w:t>
      </w:r>
      <w:r w:rsidR="007565EF">
        <w:rPr>
          <w:bCs/>
          <w:sz w:val="28"/>
          <w:szCs w:val="28"/>
        </w:rPr>
        <w:t>Феникс», 2022</w:t>
      </w:r>
      <w:r w:rsidRPr="00B365AB">
        <w:rPr>
          <w:bCs/>
          <w:sz w:val="28"/>
          <w:szCs w:val="28"/>
        </w:rPr>
        <w:t>. – 448с.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3. </w:t>
      </w:r>
      <w:proofErr w:type="spellStart"/>
      <w:r w:rsidRPr="00B365AB">
        <w:rPr>
          <w:bCs/>
          <w:sz w:val="28"/>
          <w:szCs w:val="28"/>
        </w:rPr>
        <w:t>Шеламова</w:t>
      </w:r>
      <w:proofErr w:type="spellEnd"/>
      <w:r w:rsidRPr="00B365AB">
        <w:rPr>
          <w:bCs/>
          <w:sz w:val="28"/>
          <w:szCs w:val="28"/>
        </w:rPr>
        <w:t xml:space="preserve"> Г.М. Деловая культура и психология общения (учебное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пособие для среднего профессионального образования) – М.: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Изд</w:t>
      </w:r>
      <w:r w:rsidR="007565EF">
        <w:rPr>
          <w:bCs/>
          <w:sz w:val="28"/>
          <w:szCs w:val="28"/>
        </w:rPr>
        <w:t>ательский центр «Академия», 2019</w:t>
      </w:r>
      <w:r w:rsidRPr="00B365AB">
        <w:rPr>
          <w:bCs/>
          <w:sz w:val="28"/>
          <w:szCs w:val="28"/>
        </w:rPr>
        <w:t>. – 178с.</w:t>
      </w:r>
    </w:p>
    <w:p w:rsidR="0087130C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4. Сухов А.Н. Социальная психология (учебное пособие для </w:t>
      </w:r>
      <w:proofErr w:type="spellStart"/>
      <w:r w:rsidRPr="00B365AB">
        <w:rPr>
          <w:bCs/>
          <w:sz w:val="28"/>
          <w:szCs w:val="28"/>
        </w:rPr>
        <w:t>ссузов</w:t>
      </w:r>
      <w:proofErr w:type="spellEnd"/>
      <w:r w:rsidRPr="00B365AB">
        <w:rPr>
          <w:bCs/>
          <w:sz w:val="28"/>
          <w:szCs w:val="28"/>
        </w:rPr>
        <w:t>) - М.:</w:t>
      </w:r>
    </w:p>
    <w:p w:rsidR="00D17634" w:rsidRPr="00B365AB" w:rsidRDefault="0087130C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Издательский центр «Академия», 2006. – 240с.</w:t>
      </w:r>
    </w:p>
    <w:p w:rsidR="009F13FE" w:rsidRPr="00B365AB" w:rsidRDefault="009F13FE" w:rsidP="00871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5. </w:t>
      </w:r>
      <w:proofErr w:type="spellStart"/>
      <w:r w:rsidRPr="00B365AB">
        <w:rPr>
          <w:bCs/>
          <w:sz w:val="28"/>
          <w:szCs w:val="28"/>
        </w:rPr>
        <w:t>Кибанов</w:t>
      </w:r>
      <w:proofErr w:type="spellEnd"/>
      <w:r w:rsidRPr="00B365AB">
        <w:rPr>
          <w:bCs/>
          <w:sz w:val="28"/>
          <w:szCs w:val="28"/>
        </w:rPr>
        <w:t xml:space="preserve"> А.Я., Захаров </w:t>
      </w:r>
      <w:r w:rsidR="000F71CE" w:rsidRPr="00B365AB">
        <w:rPr>
          <w:bCs/>
          <w:sz w:val="28"/>
          <w:szCs w:val="28"/>
        </w:rPr>
        <w:t xml:space="preserve">Д.К., Коновалова В.Г. Этика деловых отношений: Учебник/Под ред. </w:t>
      </w:r>
      <w:proofErr w:type="spellStart"/>
      <w:r w:rsidR="000F71CE" w:rsidRPr="00B365AB">
        <w:rPr>
          <w:bCs/>
          <w:sz w:val="28"/>
          <w:szCs w:val="28"/>
        </w:rPr>
        <w:t>А.Я.Кибанова</w:t>
      </w:r>
      <w:proofErr w:type="spellEnd"/>
      <w:r w:rsidR="007E0D93" w:rsidRPr="00B365AB">
        <w:rPr>
          <w:bCs/>
          <w:sz w:val="28"/>
          <w:szCs w:val="28"/>
        </w:rPr>
        <w:t xml:space="preserve"> – М.:ИНФА-М, 2010. – 424с.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Дополнительные источники: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1. </w:t>
      </w:r>
      <w:proofErr w:type="spellStart"/>
      <w:r w:rsidRPr="00B365AB">
        <w:rPr>
          <w:bCs/>
          <w:sz w:val="28"/>
          <w:szCs w:val="28"/>
        </w:rPr>
        <w:t>Шеламова</w:t>
      </w:r>
      <w:proofErr w:type="spellEnd"/>
      <w:r w:rsidRPr="00B365AB">
        <w:rPr>
          <w:bCs/>
          <w:sz w:val="28"/>
          <w:szCs w:val="28"/>
        </w:rPr>
        <w:t xml:space="preserve"> Г.М. Этикет делового общения. – М.: Издательский центр</w:t>
      </w:r>
    </w:p>
    <w:p w:rsidR="007C78EB" w:rsidRPr="00B365AB" w:rsidRDefault="007565EF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«Академия», 2018</w:t>
      </w:r>
      <w:r w:rsidR="007C78EB" w:rsidRPr="00B365AB">
        <w:rPr>
          <w:bCs/>
          <w:sz w:val="28"/>
          <w:szCs w:val="28"/>
        </w:rPr>
        <w:t>. – 187с.</w:t>
      </w:r>
    </w:p>
    <w:p w:rsidR="001C4550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2. </w:t>
      </w:r>
      <w:proofErr w:type="spellStart"/>
      <w:r w:rsidRPr="00B365AB">
        <w:rPr>
          <w:bCs/>
          <w:sz w:val="28"/>
          <w:szCs w:val="28"/>
        </w:rPr>
        <w:t>Шеламова</w:t>
      </w:r>
      <w:proofErr w:type="spellEnd"/>
      <w:r w:rsidRPr="00B365AB">
        <w:rPr>
          <w:bCs/>
          <w:sz w:val="28"/>
          <w:szCs w:val="28"/>
        </w:rPr>
        <w:t xml:space="preserve"> Г.М. Этикет деловых отношений. - М.: Изд</w:t>
      </w:r>
      <w:r w:rsidR="007565EF">
        <w:rPr>
          <w:bCs/>
          <w:sz w:val="28"/>
          <w:szCs w:val="28"/>
        </w:rPr>
        <w:t>ательский центр «Академия», 2020</w:t>
      </w:r>
      <w:r w:rsidRPr="00B365AB">
        <w:rPr>
          <w:bCs/>
          <w:sz w:val="28"/>
          <w:szCs w:val="28"/>
        </w:rPr>
        <w:t>. – 65с.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3. </w:t>
      </w:r>
      <w:proofErr w:type="spellStart"/>
      <w:r w:rsidRPr="00B365AB">
        <w:rPr>
          <w:bCs/>
          <w:sz w:val="28"/>
          <w:szCs w:val="28"/>
        </w:rPr>
        <w:t>Битянова</w:t>
      </w:r>
      <w:proofErr w:type="spellEnd"/>
      <w:r w:rsidRPr="00B365AB">
        <w:rPr>
          <w:bCs/>
          <w:sz w:val="28"/>
          <w:szCs w:val="28"/>
        </w:rPr>
        <w:t xml:space="preserve"> М.Р. Социальная психология (учебное пособие) – СПб.:</w:t>
      </w:r>
    </w:p>
    <w:p w:rsidR="007C78EB" w:rsidRPr="00B365AB" w:rsidRDefault="007565EF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Издательский дом Питер, 2022</w:t>
      </w:r>
      <w:r w:rsidR="007C78EB" w:rsidRPr="00B365AB">
        <w:rPr>
          <w:bCs/>
          <w:sz w:val="28"/>
          <w:szCs w:val="28"/>
        </w:rPr>
        <w:t>. - 368с.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4. Ильин Е.П. Психология общения и межличностных отношений – СПб.:</w:t>
      </w:r>
    </w:p>
    <w:p w:rsidR="007C78EB" w:rsidRPr="00B365AB" w:rsidRDefault="007565EF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Издательский дом Питер, 2021</w:t>
      </w:r>
      <w:r w:rsidR="007C78EB" w:rsidRPr="00B365AB">
        <w:rPr>
          <w:bCs/>
          <w:sz w:val="28"/>
          <w:szCs w:val="28"/>
        </w:rPr>
        <w:t>. – 576с.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5. </w:t>
      </w:r>
      <w:proofErr w:type="spellStart"/>
      <w:r w:rsidRPr="00B365AB">
        <w:rPr>
          <w:bCs/>
          <w:sz w:val="28"/>
          <w:szCs w:val="28"/>
        </w:rPr>
        <w:t>Канке</w:t>
      </w:r>
      <w:proofErr w:type="spellEnd"/>
      <w:r w:rsidRPr="00B365AB">
        <w:rPr>
          <w:bCs/>
          <w:sz w:val="28"/>
          <w:szCs w:val="28"/>
        </w:rPr>
        <w:t xml:space="preserve"> А.А., Кошевая И.П. Профессиональная этика и психология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делового общения (учебное пособ</w:t>
      </w:r>
      <w:r w:rsidR="007565EF">
        <w:rPr>
          <w:bCs/>
          <w:sz w:val="28"/>
          <w:szCs w:val="28"/>
        </w:rPr>
        <w:t xml:space="preserve">ие для </w:t>
      </w:r>
      <w:proofErr w:type="spellStart"/>
      <w:r w:rsidR="007565EF">
        <w:rPr>
          <w:bCs/>
          <w:sz w:val="28"/>
          <w:szCs w:val="28"/>
        </w:rPr>
        <w:t>ссузов</w:t>
      </w:r>
      <w:proofErr w:type="spellEnd"/>
      <w:r w:rsidR="007565EF">
        <w:rPr>
          <w:bCs/>
          <w:sz w:val="28"/>
          <w:szCs w:val="28"/>
        </w:rPr>
        <w:t>) – М.: Форум, 2020</w:t>
      </w:r>
      <w:r w:rsidRPr="00B365AB">
        <w:rPr>
          <w:bCs/>
          <w:sz w:val="28"/>
          <w:szCs w:val="28"/>
        </w:rPr>
        <w:t>. –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304с.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6. Курбатов В.И. </w:t>
      </w:r>
      <w:proofErr w:type="spellStart"/>
      <w:r w:rsidRPr="00B365AB">
        <w:rPr>
          <w:bCs/>
          <w:sz w:val="28"/>
          <w:szCs w:val="28"/>
        </w:rPr>
        <w:t>Конфликтология</w:t>
      </w:r>
      <w:proofErr w:type="spellEnd"/>
      <w:r w:rsidRPr="00B365AB">
        <w:rPr>
          <w:bCs/>
          <w:sz w:val="28"/>
          <w:szCs w:val="28"/>
        </w:rPr>
        <w:t xml:space="preserve"> – Ростов на Дону.: Издательство</w:t>
      </w:r>
    </w:p>
    <w:p w:rsidR="007C78EB" w:rsidRPr="00B365AB" w:rsidRDefault="007565EF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«Феникс», 2022</w:t>
      </w:r>
      <w:r w:rsidR="007C78EB" w:rsidRPr="00B365AB">
        <w:rPr>
          <w:bCs/>
          <w:sz w:val="28"/>
          <w:szCs w:val="28"/>
        </w:rPr>
        <w:t>. – 448с.</w:t>
      </w:r>
    </w:p>
    <w:p w:rsidR="007C78EB" w:rsidRPr="00B365AB" w:rsidRDefault="007C78EB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7. Руденко А.М., Самыгин С.И. Деловое общение (учебное пособие) – М.:</w:t>
      </w:r>
    </w:p>
    <w:p w:rsidR="007C78EB" w:rsidRPr="00B365AB" w:rsidRDefault="007565EF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КноРус</w:t>
      </w:r>
      <w:proofErr w:type="spellEnd"/>
      <w:r>
        <w:rPr>
          <w:bCs/>
          <w:sz w:val="28"/>
          <w:szCs w:val="28"/>
        </w:rPr>
        <w:t>, 2021</w:t>
      </w:r>
      <w:r w:rsidR="007C78EB" w:rsidRPr="00B365AB">
        <w:rPr>
          <w:bCs/>
          <w:sz w:val="28"/>
          <w:szCs w:val="28"/>
        </w:rPr>
        <w:t>. – 440с.</w:t>
      </w:r>
    </w:p>
    <w:p w:rsidR="009F13FE" w:rsidRPr="00B365AB" w:rsidRDefault="00C46EF7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 xml:space="preserve">8. </w:t>
      </w:r>
      <w:proofErr w:type="spellStart"/>
      <w:r w:rsidRPr="00B365AB">
        <w:rPr>
          <w:bCs/>
          <w:sz w:val="28"/>
          <w:szCs w:val="28"/>
        </w:rPr>
        <w:t>Пиз</w:t>
      </w:r>
      <w:proofErr w:type="spellEnd"/>
      <w:r w:rsidRPr="00B365AB">
        <w:rPr>
          <w:bCs/>
          <w:sz w:val="28"/>
          <w:szCs w:val="28"/>
        </w:rPr>
        <w:t xml:space="preserve"> </w:t>
      </w:r>
      <w:proofErr w:type="spellStart"/>
      <w:r w:rsidRPr="00B365AB">
        <w:rPr>
          <w:bCs/>
          <w:sz w:val="28"/>
          <w:szCs w:val="28"/>
        </w:rPr>
        <w:t>Аллан</w:t>
      </w:r>
      <w:proofErr w:type="spellEnd"/>
      <w:r w:rsidRPr="00B365AB">
        <w:rPr>
          <w:bCs/>
          <w:sz w:val="28"/>
          <w:szCs w:val="28"/>
        </w:rPr>
        <w:t xml:space="preserve"> Язык телодвижений</w:t>
      </w:r>
      <w:r w:rsidR="007565EF">
        <w:rPr>
          <w:bCs/>
          <w:sz w:val="28"/>
          <w:szCs w:val="28"/>
        </w:rPr>
        <w:t xml:space="preserve"> Издательство «Эксмо», 2019</w:t>
      </w:r>
      <w:r w:rsidR="00332CE3" w:rsidRPr="00B365AB">
        <w:rPr>
          <w:bCs/>
          <w:sz w:val="28"/>
          <w:szCs w:val="28"/>
        </w:rPr>
        <w:t xml:space="preserve"> – 272с.</w:t>
      </w:r>
    </w:p>
    <w:p w:rsidR="00EA7EB8" w:rsidRPr="00B365AB" w:rsidRDefault="00EA7EB8" w:rsidP="00EA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9. Берн Э. Игры, в которые играют люди. Люди, к</w:t>
      </w:r>
      <w:r w:rsidR="007565EF">
        <w:rPr>
          <w:bCs/>
          <w:sz w:val="28"/>
          <w:szCs w:val="28"/>
        </w:rPr>
        <w:t>оторые играют в игры. – М., 2019</w:t>
      </w:r>
      <w:r w:rsidRPr="00B365AB">
        <w:rPr>
          <w:bCs/>
          <w:sz w:val="28"/>
          <w:szCs w:val="28"/>
        </w:rPr>
        <w:t>.</w:t>
      </w:r>
    </w:p>
    <w:p w:rsidR="005278FD" w:rsidRPr="00B365AB" w:rsidRDefault="00EA7EB8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10</w:t>
      </w:r>
      <w:r w:rsidR="005278FD" w:rsidRPr="00B365AB">
        <w:rPr>
          <w:bCs/>
          <w:sz w:val="28"/>
          <w:szCs w:val="28"/>
        </w:rPr>
        <w:t xml:space="preserve">. </w:t>
      </w:r>
      <w:hyperlink r:id="rId13" w:history="1">
        <w:r w:rsidR="002D6C58" w:rsidRPr="00B365AB">
          <w:rPr>
            <w:rStyle w:val="af4"/>
            <w:bCs/>
            <w:sz w:val="28"/>
            <w:szCs w:val="28"/>
          </w:rPr>
          <w:t>http://world7.ru/lib/41-family/416-relations</w:t>
        </w:r>
      </w:hyperlink>
    </w:p>
    <w:p w:rsidR="002D6C58" w:rsidRPr="00B365AB" w:rsidRDefault="00EA7EB8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5AB">
        <w:rPr>
          <w:bCs/>
          <w:sz w:val="28"/>
          <w:szCs w:val="28"/>
        </w:rPr>
        <w:t>11</w:t>
      </w:r>
      <w:r w:rsidR="002D6C58" w:rsidRPr="00B365AB">
        <w:rPr>
          <w:bCs/>
          <w:sz w:val="28"/>
          <w:szCs w:val="28"/>
        </w:rPr>
        <w:t xml:space="preserve">. </w:t>
      </w:r>
      <w:hyperlink r:id="rId14" w:history="1">
        <w:r w:rsidR="002D6C58" w:rsidRPr="00B365AB">
          <w:rPr>
            <w:rStyle w:val="af4"/>
            <w:bCs/>
            <w:sz w:val="28"/>
            <w:szCs w:val="28"/>
          </w:rPr>
          <w:t>http://progressman.ru/o-nas/</w:t>
        </w:r>
      </w:hyperlink>
    </w:p>
    <w:p w:rsidR="002D6C58" w:rsidRPr="00B365AB" w:rsidRDefault="002D6C58" w:rsidP="007C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C4550" w:rsidRPr="00B365AB" w:rsidRDefault="001C4550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758F3" w:rsidRPr="00B365AB" w:rsidRDefault="000758F3" w:rsidP="000758F3">
      <w:pPr>
        <w:pStyle w:val="1"/>
        <w:jc w:val="center"/>
        <w:rPr>
          <w:sz w:val="28"/>
          <w:szCs w:val="28"/>
        </w:rPr>
        <w:sectPr w:rsidR="000758F3" w:rsidRPr="00B365AB" w:rsidSect="00851189">
          <w:type w:val="continuous"/>
          <w:pgSz w:w="11906" w:h="16838"/>
          <w:pgMar w:top="1134" w:right="566" w:bottom="1134" w:left="1701" w:header="708" w:footer="708" w:gutter="0"/>
          <w:cols w:space="720"/>
          <w:formProt w:val="0"/>
        </w:sectPr>
      </w:pPr>
    </w:p>
    <w:p w:rsidR="009D6227" w:rsidRPr="00B365AB" w:rsidRDefault="009D6227" w:rsidP="000758F3">
      <w:pPr>
        <w:pStyle w:val="1"/>
        <w:jc w:val="center"/>
        <w:rPr>
          <w:b/>
          <w:bCs/>
          <w:caps/>
          <w:sz w:val="28"/>
          <w:szCs w:val="28"/>
        </w:rPr>
      </w:pPr>
      <w:bookmarkStart w:id="8" w:name="_Toc84430808"/>
      <w:r w:rsidRPr="00B365AB">
        <w:rPr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  <w:bookmarkEnd w:id="8"/>
    </w:p>
    <w:p w:rsidR="009D6227" w:rsidRPr="00B365AB" w:rsidRDefault="009D6227" w:rsidP="00851189">
      <w:pPr>
        <w:rPr>
          <w:sz w:val="28"/>
          <w:szCs w:val="28"/>
        </w:rPr>
      </w:pPr>
      <w:r w:rsidRPr="00B365AB">
        <w:rPr>
          <w:b/>
          <w:sz w:val="28"/>
          <w:szCs w:val="28"/>
        </w:rPr>
        <w:t>Контроль</w:t>
      </w:r>
      <w:r w:rsidRPr="00B365AB">
        <w:rPr>
          <w:sz w:val="28"/>
          <w:szCs w:val="28"/>
        </w:rPr>
        <w:t xml:space="preserve"> </w:t>
      </w:r>
      <w:r w:rsidRPr="00B365AB">
        <w:rPr>
          <w:b/>
          <w:sz w:val="28"/>
          <w:szCs w:val="28"/>
        </w:rPr>
        <w:t>и оценка</w:t>
      </w:r>
      <w:r w:rsidRPr="00B365A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</w:t>
      </w:r>
      <w:r w:rsidR="00B92F0F" w:rsidRPr="00B365AB">
        <w:rPr>
          <w:sz w:val="28"/>
          <w:szCs w:val="28"/>
        </w:rPr>
        <w:t xml:space="preserve"> выполнения контрольных работ,</w:t>
      </w:r>
      <w:r w:rsidRPr="00B365AB">
        <w:rPr>
          <w:sz w:val="28"/>
          <w:szCs w:val="28"/>
        </w:rPr>
        <w:t xml:space="preserve"> а также выполнения обучающимися индивидуальных заданий, проектов, исследований.</w:t>
      </w:r>
    </w:p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D6227" w:rsidRPr="00B365AB" w:rsidTr="00D176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7" w:rsidRPr="00B365AB" w:rsidRDefault="009D6227" w:rsidP="00D17634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A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D6227" w:rsidRPr="00B365AB" w:rsidRDefault="009D6227" w:rsidP="00D17634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A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27" w:rsidRPr="00B365AB" w:rsidRDefault="009D6227" w:rsidP="00D17634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A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D6227" w:rsidRPr="00B365AB" w:rsidTr="00D1763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B8" w:rsidRPr="00B365AB" w:rsidRDefault="00EA7EB8" w:rsidP="00EA7EB8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365AB">
              <w:rPr>
                <w:bCs/>
                <w:i/>
                <w:sz w:val="28"/>
                <w:szCs w:val="28"/>
              </w:rPr>
              <w:t>В результате освоения дисциплины</w:t>
            </w:r>
            <w:r w:rsidR="000369AA" w:rsidRPr="00B365AB">
              <w:rPr>
                <w:bCs/>
                <w:i/>
                <w:sz w:val="28"/>
                <w:szCs w:val="28"/>
              </w:rPr>
              <w:t xml:space="preserve"> </w:t>
            </w:r>
            <w:r w:rsidRPr="00B365AB">
              <w:rPr>
                <w:bCs/>
                <w:i/>
                <w:sz w:val="28"/>
                <w:szCs w:val="28"/>
              </w:rPr>
              <w:t>обучающийся должен уметь</w:t>
            </w:r>
            <w:r w:rsidRPr="00B365AB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EA7EB8" w:rsidRPr="00B365AB" w:rsidRDefault="00EA7EB8" w:rsidP="000369AA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применять техники и приемы</w:t>
            </w:r>
            <w:r w:rsidR="00506DC3" w:rsidRPr="00B365AB">
              <w:rPr>
                <w:bCs/>
                <w:sz w:val="28"/>
                <w:szCs w:val="28"/>
              </w:rPr>
              <w:t xml:space="preserve"> </w:t>
            </w:r>
            <w:r w:rsidRPr="00B365AB">
              <w:rPr>
                <w:bCs/>
                <w:sz w:val="28"/>
                <w:szCs w:val="28"/>
              </w:rPr>
              <w:t>эффективного общения в</w:t>
            </w:r>
            <w:r w:rsidR="00506DC3" w:rsidRPr="00B365AB">
              <w:rPr>
                <w:bCs/>
                <w:sz w:val="28"/>
                <w:szCs w:val="28"/>
              </w:rPr>
              <w:t xml:space="preserve"> </w:t>
            </w:r>
            <w:r w:rsidRPr="00B365AB">
              <w:rPr>
                <w:bCs/>
                <w:sz w:val="28"/>
                <w:szCs w:val="28"/>
              </w:rPr>
              <w:t>профессиональной деятельности;</w:t>
            </w:r>
          </w:p>
          <w:p w:rsidR="00506DC3" w:rsidRPr="00B365AB" w:rsidRDefault="00EA7EB8" w:rsidP="000369AA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использовать приемы саморегуляции</w:t>
            </w:r>
            <w:r w:rsidR="000369AA" w:rsidRPr="00B365AB">
              <w:rPr>
                <w:bCs/>
                <w:sz w:val="28"/>
                <w:szCs w:val="28"/>
              </w:rPr>
              <w:t xml:space="preserve"> </w:t>
            </w:r>
            <w:r w:rsidRPr="00B365AB">
              <w:rPr>
                <w:bCs/>
                <w:sz w:val="28"/>
                <w:szCs w:val="28"/>
              </w:rPr>
              <w:t>поведения в процессе межличностного</w:t>
            </w:r>
            <w:r w:rsidR="000369AA" w:rsidRPr="00B365AB">
              <w:rPr>
                <w:bCs/>
                <w:sz w:val="28"/>
                <w:szCs w:val="28"/>
              </w:rPr>
              <w:t xml:space="preserve"> </w:t>
            </w:r>
            <w:r w:rsidR="00506DC3" w:rsidRPr="00B365AB">
              <w:rPr>
                <w:bCs/>
                <w:sz w:val="28"/>
                <w:szCs w:val="28"/>
              </w:rPr>
              <w:t>общения</w:t>
            </w:r>
          </w:p>
          <w:p w:rsidR="00506DC3" w:rsidRPr="00B365AB" w:rsidRDefault="00506DC3" w:rsidP="00506D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365AB">
              <w:rPr>
                <w:bCs/>
                <w:i/>
                <w:sz w:val="28"/>
                <w:szCs w:val="28"/>
              </w:rPr>
              <w:t>В результате освоения дисциплины</w:t>
            </w:r>
            <w:r w:rsidR="000369AA" w:rsidRPr="00B365AB">
              <w:rPr>
                <w:bCs/>
                <w:i/>
                <w:sz w:val="28"/>
                <w:szCs w:val="28"/>
              </w:rPr>
              <w:t xml:space="preserve"> </w:t>
            </w:r>
            <w:r w:rsidRPr="00B365AB">
              <w:rPr>
                <w:bCs/>
                <w:i/>
                <w:sz w:val="28"/>
                <w:szCs w:val="28"/>
              </w:rPr>
              <w:t>обучающийся должен знать</w:t>
            </w:r>
            <w:r w:rsidRPr="00B365AB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взаимосвязь общения и деятельности;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цели, функции, виды и уровни общения;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роли и ролевые ожидания в общении;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виды социальных взаимодействий;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механизмы взаимопонимания в общении;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техники и приемы общения, правила</w:t>
            </w:r>
            <w:r w:rsidR="000369AA" w:rsidRPr="00B365AB">
              <w:rPr>
                <w:bCs/>
                <w:sz w:val="28"/>
                <w:szCs w:val="28"/>
              </w:rPr>
              <w:t xml:space="preserve"> </w:t>
            </w:r>
            <w:r w:rsidRPr="00B365AB">
              <w:rPr>
                <w:bCs/>
                <w:sz w:val="28"/>
                <w:szCs w:val="28"/>
              </w:rPr>
              <w:t>слушания, ведения беседы, убеждения;</w:t>
            </w:r>
          </w:p>
          <w:p w:rsidR="00506DC3" w:rsidRPr="00B365AB" w:rsidRDefault="00506DC3" w:rsidP="005E6064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этические принципы общения;</w:t>
            </w:r>
          </w:p>
          <w:p w:rsidR="00506DC3" w:rsidRPr="00B365AB" w:rsidRDefault="00506DC3" w:rsidP="005E6064">
            <w:pPr>
              <w:rPr>
                <w:bCs/>
                <w:i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источники, причины, виды и способы</w:t>
            </w:r>
            <w:r w:rsidR="000369AA" w:rsidRPr="00B365AB">
              <w:rPr>
                <w:bCs/>
                <w:sz w:val="28"/>
                <w:szCs w:val="28"/>
              </w:rPr>
              <w:t xml:space="preserve"> </w:t>
            </w:r>
            <w:r w:rsidRPr="00B365AB">
              <w:rPr>
                <w:bCs/>
                <w:sz w:val="28"/>
                <w:szCs w:val="28"/>
              </w:rPr>
              <w:t>разрешения конфликтов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64" w:rsidRPr="00B365AB" w:rsidRDefault="005E6064" w:rsidP="005E60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365AB">
              <w:rPr>
                <w:bCs/>
                <w:i/>
                <w:sz w:val="28"/>
                <w:szCs w:val="28"/>
              </w:rPr>
              <w:t>Формы контроля обучения</w:t>
            </w:r>
            <w:r w:rsidRPr="00B365AB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5E6064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устный опрос,</w:t>
            </w:r>
          </w:p>
          <w:p w:rsidR="005E6064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письменное тестирование;</w:t>
            </w:r>
          </w:p>
          <w:p w:rsidR="005E6064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контрольные работы;</w:t>
            </w:r>
          </w:p>
          <w:p w:rsidR="005E6064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домашнее задание творческого характера;</w:t>
            </w:r>
          </w:p>
          <w:p w:rsidR="005E6064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практические задания;</w:t>
            </w:r>
          </w:p>
          <w:p w:rsidR="00BB6960" w:rsidRPr="00B365AB" w:rsidRDefault="005E6064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активность на занятиях (экспертное</w:t>
            </w:r>
            <w:r w:rsidR="00BB6960" w:rsidRPr="00B365AB">
              <w:rPr>
                <w:bCs/>
                <w:sz w:val="28"/>
                <w:szCs w:val="28"/>
              </w:rPr>
              <w:t xml:space="preserve"> суждение; дополнения к ответам сокурсников и т.п.)</w:t>
            </w:r>
          </w:p>
          <w:p w:rsidR="00370F9F" w:rsidRPr="00B365AB" w:rsidRDefault="00370F9F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защита проекта, презентации</w:t>
            </w:r>
            <w:r w:rsidR="002E1E91" w:rsidRPr="00B365AB">
              <w:rPr>
                <w:bCs/>
                <w:sz w:val="28"/>
                <w:szCs w:val="28"/>
              </w:rPr>
              <w:t>;</w:t>
            </w:r>
          </w:p>
          <w:p w:rsidR="002E1E91" w:rsidRPr="00B365AB" w:rsidRDefault="002E1E91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участие в ролевых играх</w:t>
            </w:r>
          </w:p>
          <w:p w:rsidR="00BB6960" w:rsidRPr="00B365AB" w:rsidRDefault="00BB6960" w:rsidP="00BB6960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365AB">
              <w:rPr>
                <w:bCs/>
                <w:i/>
                <w:sz w:val="28"/>
                <w:szCs w:val="28"/>
              </w:rPr>
              <w:t>Методы оценки результатов обучения</w:t>
            </w:r>
            <w:r w:rsidRPr="00B365AB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BB6960" w:rsidRPr="00B365AB" w:rsidRDefault="00BB6960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BB6960" w:rsidRPr="00B365AB" w:rsidRDefault="00BB6960" w:rsidP="00BB6960">
            <w:pPr>
              <w:rPr>
                <w:bCs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накопительная система баллов, на основе которой выставляется итоговая отметка.</w:t>
            </w:r>
          </w:p>
          <w:p w:rsidR="005E6064" w:rsidRPr="00B365AB" w:rsidRDefault="00BB6960" w:rsidP="00BB6960">
            <w:pPr>
              <w:rPr>
                <w:bCs/>
                <w:i/>
                <w:sz w:val="28"/>
                <w:szCs w:val="28"/>
              </w:rPr>
            </w:pPr>
            <w:r w:rsidRPr="00B365AB">
              <w:rPr>
                <w:bCs/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</w:tbl>
    <w:p w:rsidR="009D6227" w:rsidRPr="00B365AB" w:rsidRDefault="009D6227" w:rsidP="009D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9D6227" w:rsidRPr="00B365AB" w:rsidRDefault="009D6227" w:rsidP="009D6227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sectPr w:rsidR="009D6227" w:rsidRPr="00B365AB" w:rsidSect="000758F3">
      <w:pgSz w:w="11906" w:h="16838"/>
      <w:pgMar w:top="1134" w:right="566" w:bottom="1134" w:left="1701" w:header="708" w:footer="708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2E" w:rsidRDefault="000E092E">
      <w:r>
        <w:separator/>
      </w:r>
    </w:p>
  </w:endnote>
  <w:endnote w:type="continuationSeparator" w:id="0">
    <w:p w:rsidR="000E092E" w:rsidRDefault="000E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5" w:rsidRDefault="00226C33" w:rsidP="0021461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B26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26E5" w:rsidRDefault="002B26E5" w:rsidP="008027D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5" w:rsidRDefault="00226C33" w:rsidP="0021461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B26E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7AAA">
      <w:rPr>
        <w:rStyle w:val="ac"/>
        <w:noProof/>
      </w:rPr>
      <w:t>3</w:t>
    </w:r>
    <w:r>
      <w:rPr>
        <w:rStyle w:val="ac"/>
      </w:rPr>
      <w:fldChar w:fldCharType="end"/>
    </w:r>
  </w:p>
  <w:p w:rsidR="002B26E5" w:rsidRDefault="002B26E5" w:rsidP="008027DC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5" w:rsidRDefault="00226C33">
    <w:pPr>
      <w:pStyle w:val="a9"/>
      <w:spacing w:line="14" w:lineRule="auto"/>
      <w:rPr>
        <w:sz w:val="20"/>
      </w:rPr>
    </w:pPr>
    <w:r w:rsidRPr="00226C33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00.85pt;margin-top:545.55pt;width:18pt;height:15.3pt;z-index:-251658752;mso-position-horizontal-relative:page;mso-position-vertical-relative:page" filled="f" stroked="f">
          <v:textbox inset="0,0,0,0">
            <w:txbxContent>
              <w:p w:rsidR="002B26E5" w:rsidRDefault="00226C33">
                <w:pPr>
                  <w:spacing w:before="10"/>
                  <w:ind w:left="60"/>
                </w:pPr>
                <w:fldSimple w:instr=" PAGE ">
                  <w:r w:rsidR="00E27AAA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2E" w:rsidRDefault="000E092E">
      <w:r>
        <w:separator/>
      </w:r>
    </w:p>
  </w:footnote>
  <w:footnote w:type="continuationSeparator" w:id="0">
    <w:p w:rsidR="000E092E" w:rsidRDefault="000E0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A91"/>
    <w:multiLevelType w:val="multilevel"/>
    <w:tmpl w:val="B32066A0"/>
    <w:lvl w:ilvl="0">
      <w:start w:val="2"/>
      <w:numFmt w:val="decimal"/>
      <w:lvlText w:val="%1"/>
      <w:lvlJc w:val="left"/>
      <w:pPr>
        <w:ind w:left="62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94"/>
      </w:pPr>
      <w:rPr>
        <w:rFonts w:hint="default"/>
        <w:lang w:val="ru-RU" w:eastAsia="en-US" w:bidi="ar-SA"/>
      </w:rPr>
    </w:lvl>
  </w:abstractNum>
  <w:abstractNum w:abstractNumId="1">
    <w:nsid w:val="143E527C"/>
    <w:multiLevelType w:val="multilevel"/>
    <w:tmpl w:val="44A4ADFC"/>
    <w:lvl w:ilvl="0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C7D8A"/>
    <w:rsid w:val="0000124E"/>
    <w:rsid w:val="00007162"/>
    <w:rsid w:val="00010B1D"/>
    <w:rsid w:val="00013ED1"/>
    <w:rsid w:val="00013F6C"/>
    <w:rsid w:val="00015484"/>
    <w:rsid w:val="00017240"/>
    <w:rsid w:val="0001767D"/>
    <w:rsid w:val="0002011D"/>
    <w:rsid w:val="00020375"/>
    <w:rsid w:val="00022110"/>
    <w:rsid w:val="000242E3"/>
    <w:rsid w:val="0002570A"/>
    <w:rsid w:val="00025C8D"/>
    <w:rsid w:val="00030102"/>
    <w:rsid w:val="000323DA"/>
    <w:rsid w:val="00034BD6"/>
    <w:rsid w:val="000369AA"/>
    <w:rsid w:val="00044796"/>
    <w:rsid w:val="000518DB"/>
    <w:rsid w:val="00054147"/>
    <w:rsid w:val="00060370"/>
    <w:rsid w:val="000739E9"/>
    <w:rsid w:val="00075084"/>
    <w:rsid w:val="000758F3"/>
    <w:rsid w:val="00076193"/>
    <w:rsid w:val="00076976"/>
    <w:rsid w:val="00077E6E"/>
    <w:rsid w:val="00095BC7"/>
    <w:rsid w:val="000A28F1"/>
    <w:rsid w:val="000B3FA5"/>
    <w:rsid w:val="000B51E7"/>
    <w:rsid w:val="000B6E13"/>
    <w:rsid w:val="000C0C3E"/>
    <w:rsid w:val="000C6A1C"/>
    <w:rsid w:val="000E092E"/>
    <w:rsid w:val="000E2CBD"/>
    <w:rsid w:val="000E2F84"/>
    <w:rsid w:val="000E6A73"/>
    <w:rsid w:val="000F45E5"/>
    <w:rsid w:val="000F71CE"/>
    <w:rsid w:val="00100285"/>
    <w:rsid w:val="00100F77"/>
    <w:rsid w:val="00101AA2"/>
    <w:rsid w:val="00102029"/>
    <w:rsid w:val="00107651"/>
    <w:rsid w:val="0011375E"/>
    <w:rsid w:val="00116E49"/>
    <w:rsid w:val="001218E1"/>
    <w:rsid w:val="001231BB"/>
    <w:rsid w:val="00125142"/>
    <w:rsid w:val="001343B8"/>
    <w:rsid w:val="00143FD8"/>
    <w:rsid w:val="001530D9"/>
    <w:rsid w:val="00155A58"/>
    <w:rsid w:val="00157706"/>
    <w:rsid w:val="00161250"/>
    <w:rsid w:val="00161D40"/>
    <w:rsid w:val="0016280C"/>
    <w:rsid w:val="00166AE4"/>
    <w:rsid w:val="00171A52"/>
    <w:rsid w:val="00173385"/>
    <w:rsid w:val="001742C6"/>
    <w:rsid w:val="00191046"/>
    <w:rsid w:val="00192E64"/>
    <w:rsid w:val="00194E4B"/>
    <w:rsid w:val="001A4B35"/>
    <w:rsid w:val="001A4F9E"/>
    <w:rsid w:val="001A5CBF"/>
    <w:rsid w:val="001B0FE9"/>
    <w:rsid w:val="001B26F1"/>
    <w:rsid w:val="001B40C3"/>
    <w:rsid w:val="001C36F9"/>
    <w:rsid w:val="001C3A4C"/>
    <w:rsid w:val="001C4550"/>
    <w:rsid w:val="001C487D"/>
    <w:rsid w:val="001C6A9D"/>
    <w:rsid w:val="001D010F"/>
    <w:rsid w:val="001D5FA9"/>
    <w:rsid w:val="001D7B54"/>
    <w:rsid w:val="001D7D1B"/>
    <w:rsid w:val="001E1ACC"/>
    <w:rsid w:val="001E3871"/>
    <w:rsid w:val="001F0390"/>
    <w:rsid w:val="001F1249"/>
    <w:rsid w:val="00205EDD"/>
    <w:rsid w:val="00212852"/>
    <w:rsid w:val="002132F8"/>
    <w:rsid w:val="00214614"/>
    <w:rsid w:val="00214BB9"/>
    <w:rsid w:val="00216BF5"/>
    <w:rsid w:val="00217BB8"/>
    <w:rsid w:val="00225D45"/>
    <w:rsid w:val="00226C33"/>
    <w:rsid w:val="00234066"/>
    <w:rsid w:val="00240237"/>
    <w:rsid w:val="002429B9"/>
    <w:rsid w:val="002436CF"/>
    <w:rsid w:val="002471E6"/>
    <w:rsid w:val="00247714"/>
    <w:rsid w:val="00255B9A"/>
    <w:rsid w:val="002709BD"/>
    <w:rsid w:val="002724A5"/>
    <w:rsid w:val="0028067A"/>
    <w:rsid w:val="00281F6F"/>
    <w:rsid w:val="00287625"/>
    <w:rsid w:val="00287DBE"/>
    <w:rsid w:val="00294EC6"/>
    <w:rsid w:val="00295C0F"/>
    <w:rsid w:val="002A14AB"/>
    <w:rsid w:val="002A16A3"/>
    <w:rsid w:val="002A4233"/>
    <w:rsid w:val="002A4A48"/>
    <w:rsid w:val="002A4F61"/>
    <w:rsid w:val="002B14C1"/>
    <w:rsid w:val="002B1B16"/>
    <w:rsid w:val="002B26E5"/>
    <w:rsid w:val="002B390F"/>
    <w:rsid w:val="002B4C5E"/>
    <w:rsid w:val="002C16EF"/>
    <w:rsid w:val="002C6262"/>
    <w:rsid w:val="002C765A"/>
    <w:rsid w:val="002C7908"/>
    <w:rsid w:val="002D145B"/>
    <w:rsid w:val="002D63C3"/>
    <w:rsid w:val="002D6C58"/>
    <w:rsid w:val="002D71F8"/>
    <w:rsid w:val="002E1E91"/>
    <w:rsid w:val="002F499B"/>
    <w:rsid w:val="00300E00"/>
    <w:rsid w:val="00300EE7"/>
    <w:rsid w:val="00305069"/>
    <w:rsid w:val="00305E58"/>
    <w:rsid w:val="0031034E"/>
    <w:rsid w:val="00312613"/>
    <w:rsid w:val="003136D1"/>
    <w:rsid w:val="00314402"/>
    <w:rsid w:val="003324A4"/>
    <w:rsid w:val="00332CE3"/>
    <w:rsid w:val="003377D8"/>
    <w:rsid w:val="00340B7B"/>
    <w:rsid w:val="003452CF"/>
    <w:rsid w:val="0034693B"/>
    <w:rsid w:val="00347311"/>
    <w:rsid w:val="00347FB4"/>
    <w:rsid w:val="003523CA"/>
    <w:rsid w:val="003612DC"/>
    <w:rsid w:val="003616C1"/>
    <w:rsid w:val="00361B57"/>
    <w:rsid w:val="0036286F"/>
    <w:rsid w:val="003639B3"/>
    <w:rsid w:val="003648A6"/>
    <w:rsid w:val="0036796E"/>
    <w:rsid w:val="00370F9F"/>
    <w:rsid w:val="003726EF"/>
    <w:rsid w:val="00377F09"/>
    <w:rsid w:val="003814AF"/>
    <w:rsid w:val="003814BB"/>
    <w:rsid w:val="00382234"/>
    <w:rsid w:val="00382A79"/>
    <w:rsid w:val="00383F8E"/>
    <w:rsid w:val="00384C03"/>
    <w:rsid w:val="00394BF5"/>
    <w:rsid w:val="00397C05"/>
    <w:rsid w:val="003A257A"/>
    <w:rsid w:val="003A2F1F"/>
    <w:rsid w:val="003B01B8"/>
    <w:rsid w:val="003B315F"/>
    <w:rsid w:val="003C11E0"/>
    <w:rsid w:val="003C1B8B"/>
    <w:rsid w:val="003C6432"/>
    <w:rsid w:val="003D0F64"/>
    <w:rsid w:val="003D6E17"/>
    <w:rsid w:val="003E2713"/>
    <w:rsid w:val="003E6D13"/>
    <w:rsid w:val="003F6BA7"/>
    <w:rsid w:val="004024FB"/>
    <w:rsid w:val="00412A6C"/>
    <w:rsid w:val="00421D3A"/>
    <w:rsid w:val="0042381A"/>
    <w:rsid w:val="004301C4"/>
    <w:rsid w:val="0043129D"/>
    <w:rsid w:val="00432690"/>
    <w:rsid w:val="00441235"/>
    <w:rsid w:val="004415ED"/>
    <w:rsid w:val="00445640"/>
    <w:rsid w:val="00445AFE"/>
    <w:rsid w:val="004559CF"/>
    <w:rsid w:val="004565D0"/>
    <w:rsid w:val="004574AA"/>
    <w:rsid w:val="0046392C"/>
    <w:rsid w:val="00463E5E"/>
    <w:rsid w:val="00470413"/>
    <w:rsid w:val="00473FCB"/>
    <w:rsid w:val="00482935"/>
    <w:rsid w:val="00484BDC"/>
    <w:rsid w:val="00492935"/>
    <w:rsid w:val="00493A70"/>
    <w:rsid w:val="00496E9A"/>
    <w:rsid w:val="004A562B"/>
    <w:rsid w:val="004A612B"/>
    <w:rsid w:val="004B16D8"/>
    <w:rsid w:val="004B47E4"/>
    <w:rsid w:val="004B4846"/>
    <w:rsid w:val="004B5B6D"/>
    <w:rsid w:val="004B5C85"/>
    <w:rsid w:val="004C1523"/>
    <w:rsid w:val="004C2193"/>
    <w:rsid w:val="004D2A17"/>
    <w:rsid w:val="004D2A33"/>
    <w:rsid w:val="004D7327"/>
    <w:rsid w:val="004E0876"/>
    <w:rsid w:val="004E1AAF"/>
    <w:rsid w:val="004E1BFE"/>
    <w:rsid w:val="004E1DAF"/>
    <w:rsid w:val="004E1E86"/>
    <w:rsid w:val="004E749C"/>
    <w:rsid w:val="004F5FB3"/>
    <w:rsid w:val="004F69AC"/>
    <w:rsid w:val="00502312"/>
    <w:rsid w:val="005062D1"/>
    <w:rsid w:val="00506DC3"/>
    <w:rsid w:val="00514710"/>
    <w:rsid w:val="00520A34"/>
    <w:rsid w:val="00522AED"/>
    <w:rsid w:val="005278FD"/>
    <w:rsid w:val="00527B30"/>
    <w:rsid w:val="00531020"/>
    <w:rsid w:val="00531719"/>
    <w:rsid w:val="00535083"/>
    <w:rsid w:val="00541564"/>
    <w:rsid w:val="0054342C"/>
    <w:rsid w:val="0054684C"/>
    <w:rsid w:val="00554FDB"/>
    <w:rsid w:val="00564324"/>
    <w:rsid w:val="00570060"/>
    <w:rsid w:val="00570FBE"/>
    <w:rsid w:val="005737E4"/>
    <w:rsid w:val="00583D2F"/>
    <w:rsid w:val="0058449B"/>
    <w:rsid w:val="00585813"/>
    <w:rsid w:val="00585AAF"/>
    <w:rsid w:val="0059015E"/>
    <w:rsid w:val="00590826"/>
    <w:rsid w:val="0059268B"/>
    <w:rsid w:val="00595D16"/>
    <w:rsid w:val="005A32B1"/>
    <w:rsid w:val="005A6D17"/>
    <w:rsid w:val="005B0BAA"/>
    <w:rsid w:val="005B1037"/>
    <w:rsid w:val="005B70BC"/>
    <w:rsid w:val="005B7FE8"/>
    <w:rsid w:val="005C0440"/>
    <w:rsid w:val="005C1794"/>
    <w:rsid w:val="005C3D75"/>
    <w:rsid w:val="005C3F99"/>
    <w:rsid w:val="005C7D8A"/>
    <w:rsid w:val="005D1F1D"/>
    <w:rsid w:val="005D26EB"/>
    <w:rsid w:val="005D5345"/>
    <w:rsid w:val="005E6064"/>
    <w:rsid w:val="005F3CC2"/>
    <w:rsid w:val="005F5937"/>
    <w:rsid w:val="005F5AA9"/>
    <w:rsid w:val="005F7B4D"/>
    <w:rsid w:val="0060022D"/>
    <w:rsid w:val="006032A2"/>
    <w:rsid w:val="0060334C"/>
    <w:rsid w:val="006122B5"/>
    <w:rsid w:val="00616E57"/>
    <w:rsid w:val="0061747A"/>
    <w:rsid w:val="00624E10"/>
    <w:rsid w:val="006254FB"/>
    <w:rsid w:val="00627E4F"/>
    <w:rsid w:val="006328B3"/>
    <w:rsid w:val="00632A73"/>
    <w:rsid w:val="00634190"/>
    <w:rsid w:val="00634A98"/>
    <w:rsid w:val="006361D2"/>
    <w:rsid w:val="0064255D"/>
    <w:rsid w:val="00643977"/>
    <w:rsid w:val="00647988"/>
    <w:rsid w:val="0065194F"/>
    <w:rsid w:val="00652EA8"/>
    <w:rsid w:val="0065669B"/>
    <w:rsid w:val="00660161"/>
    <w:rsid w:val="00662F1B"/>
    <w:rsid w:val="006665E8"/>
    <w:rsid w:val="00673A41"/>
    <w:rsid w:val="00674DCA"/>
    <w:rsid w:val="006750A1"/>
    <w:rsid w:val="006778C8"/>
    <w:rsid w:val="006815BC"/>
    <w:rsid w:val="00681A1A"/>
    <w:rsid w:val="00681D9C"/>
    <w:rsid w:val="00683331"/>
    <w:rsid w:val="00686062"/>
    <w:rsid w:val="00687D70"/>
    <w:rsid w:val="006A516B"/>
    <w:rsid w:val="006B3F5E"/>
    <w:rsid w:val="006B67CF"/>
    <w:rsid w:val="006C267D"/>
    <w:rsid w:val="006C3A7A"/>
    <w:rsid w:val="006C3C7B"/>
    <w:rsid w:val="006D0109"/>
    <w:rsid w:val="006D158F"/>
    <w:rsid w:val="006D4756"/>
    <w:rsid w:val="006D49E4"/>
    <w:rsid w:val="006D7388"/>
    <w:rsid w:val="006E0BA6"/>
    <w:rsid w:val="006E10DC"/>
    <w:rsid w:val="006E26CA"/>
    <w:rsid w:val="006E4E9A"/>
    <w:rsid w:val="006F7D05"/>
    <w:rsid w:val="00703ADB"/>
    <w:rsid w:val="00707486"/>
    <w:rsid w:val="00712C02"/>
    <w:rsid w:val="00716BC1"/>
    <w:rsid w:val="007178C0"/>
    <w:rsid w:val="00721F4F"/>
    <w:rsid w:val="00722577"/>
    <w:rsid w:val="00724DF0"/>
    <w:rsid w:val="00726290"/>
    <w:rsid w:val="007301A4"/>
    <w:rsid w:val="00733998"/>
    <w:rsid w:val="0073734E"/>
    <w:rsid w:val="0074099D"/>
    <w:rsid w:val="00742CA5"/>
    <w:rsid w:val="0074678E"/>
    <w:rsid w:val="00747CE7"/>
    <w:rsid w:val="0075224B"/>
    <w:rsid w:val="0075470A"/>
    <w:rsid w:val="00755CAC"/>
    <w:rsid w:val="007565EF"/>
    <w:rsid w:val="00757B8D"/>
    <w:rsid w:val="0076111C"/>
    <w:rsid w:val="00764F4A"/>
    <w:rsid w:val="007662A1"/>
    <w:rsid w:val="00771FF5"/>
    <w:rsid w:val="00780509"/>
    <w:rsid w:val="00786B85"/>
    <w:rsid w:val="00787B29"/>
    <w:rsid w:val="00787DF5"/>
    <w:rsid w:val="0079138C"/>
    <w:rsid w:val="0079293B"/>
    <w:rsid w:val="007A2C60"/>
    <w:rsid w:val="007B646D"/>
    <w:rsid w:val="007C3E5C"/>
    <w:rsid w:val="007C78EB"/>
    <w:rsid w:val="007D015A"/>
    <w:rsid w:val="007D287F"/>
    <w:rsid w:val="007D33EE"/>
    <w:rsid w:val="007D5DA1"/>
    <w:rsid w:val="007D7CB2"/>
    <w:rsid w:val="007E0D93"/>
    <w:rsid w:val="007E2272"/>
    <w:rsid w:val="007E369F"/>
    <w:rsid w:val="007E7AB6"/>
    <w:rsid w:val="007E7C9C"/>
    <w:rsid w:val="007F7202"/>
    <w:rsid w:val="00800696"/>
    <w:rsid w:val="00802641"/>
    <w:rsid w:val="008027DC"/>
    <w:rsid w:val="00802961"/>
    <w:rsid w:val="00804B4E"/>
    <w:rsid w:val="008112FA"/>
    <w:rsid w:val="00811FF9"/>
    <w:rsid w:val="00812228"/>
    <w:rsid w:val="00814701"/>
    <w:rsid w:val="008209B3"/>
    <w:rsid w:val="00820E02"/>
    <w:rsid w:val="00823FF3"/>
    <w:rsid w:val="008247D0"/>
    <w:rsid w:val="00824F5C"/>
    <w:rsid w:val="00825FF8"/>
    <w:rsid w:val="0082644C"/>
    <w:rsid w:val="0083365E"/>
    <w:rsid w:val="00835F6B"/>
    <w:rsid w:val="00843B5D"/>
    <w:rsid w:val="00851189"/>
    <w:rsid w:val="00855039"/>
    <w:rsid w:val="00856485"/>
    <w:rsid w:val="00863FC3"/>
    <w:rsid w:val="0087130C"/>
    <w:rsid w:val="008832D8"/>
    <w:rsid w:val="00893E75"/>
    <w:rsid w:val="00894B23"/>
    <w:rsid w:val="00895A85"/>
    <w:rsid w:val="008A07C2"/>
    <w:rsid w:val="008B4215"/>
    <w:rsid w:val="008B5CBF"/>
    <w:rsid w:val="008B6F5A"/>
    <w:rsid w:val="008C1090"/>
    <w:rsid w:val="008D0BAA"/>
    <w:rsid w:val="008D7D80"/>
    <w:rsid w:val="008E2A02"/>
    <w:rsid w:val="008E4F33"/>
    <w:rsid w:val="008E5F69"/>
    <w:rsid w:val="008F0A8B"/>
    <w:rsid w:val="008F73C6"/>
    <w:rsid w:val="00901604"/>
    <w:rsid w:val="00906178"/>
    <w:rsid w:val="00911535"/>
    <w:rsid w:val="0091275F"/>
    <w:rsid w:val="009138EC"/>
    <w:rsid w:val="00920398"/>
    <w:rsid w:val="00920642"/>
    <w:rsid w:val="009248AB"/>
    <w:rsid w:val="009249A6"/>
    <w:rsid w:val="00924A1E"/>
    <w:rsid w:val="00927B05"/>
    <w:rsid w:val="00930521"/>
    <w:rsid w:val="00930FD1"/>
    <w:rsid w:val="00931DCB"/>
    <w:rsid w:val="00931E7A"/>
    <w:rsid w:val="00932526"/>
    <w:rsid w:val="0093378E"/>
    <w:rsid w:val="00936DBE"/>
    <w:rsid w:val="00942F1E"/>
    <w:rsid w:val="00946CE2"/>
    <w:rsid w:val="009539E1"/>
    <w:rsid w:val="00955611"/>
    <w:rsid w:val="00961696"/>
    <w:rsid w:val="00961FD5"/>
    <w:rsid w:val="00962421"/>
    <w:rsid w:val="00964095"/>
    <w:rsid w:val="009665B3"/>
    <w:rsid w:val="00972927"/>
    <w:rsid w:val="00973FC5"/>
    <w:rsid w:val="009742B5"/>
    <w:rsid w:val="00976314"/>
    <w:rsid w:val="009775E9"/>
    <w:rsid w:val="009852AE"/>
    <w:rsid w:val="0098788E"/>
    <w:rsid w:val="009925CB"/>
    <w:rsid w:val="009939C2"/>
    <w:rsid w:val="00995219"/>
    <w:rsid w:val="00996CD9"/>
    <w:rsid w:val="009C5A25"/>
    <w:rsid w:val="009D38B2"/>
    <w:rsid w:val="009D6227"/>
    <w:rsid w:val="009E0319"/>
    <w:rsid w:val="009E3DD3"/>
    <w:rsid w:val="009E3F07"/>
    <w:rsid w:val="009F13FE"/>
    <w:rsid w:val="009F5B4A"/>
    <w:rsid w:val="00A019CF"/>
    <w:rsid w:val="00A01D81"/>
    <w:rsid w:val="00A02EBB"/>
    <w:rsid w:val="00A06B70"/>
    <w:rsid w:val="00A070F5"/>
    <w:rsid w:val="00A115D2"/>
    <w:rsid w:val="00A12702"/>
    <w:rsid w:val="00A3433F"/>
    <w:rsid w:val="00A3712B"/>
    <w:rsid w:val="00A40F35"/>
    <w:rsid w:val="00A4243C"/>
    <w:rsid w:val="00A438FC"/>
    <w:rsid w:val="00A43AE1"/>
    <w:rsid w:val="00A50E70"/>
    <w:rsid w:val="00A55148"/>
    <w:rsid w:val="00A64553"/>
    <w:rsid w:val="00A67E42"/>
    <w:rsid w:val="00A7001E"/>
    <w:rsid w:val="00A74573"/>
    <w:rsid w:val="00A75EEE"/>
    <w:rsid w:val="00A779FA"/>
    <w:rsid w:val="00A8194A"/>
    <w:rsid w:val="00A827AF"/>
    <w:rsid w:val="00A862D5"/>
    <w:rsid w:val="00A92053"/>
    <w:rsid w:val="00A92252"/>
    <w:rsid w:val="00A93C2A"/>
    <w:rsid w:val="00AA2BB0"/>
    <w:rsid w:val="00AA4428"/>
    <w:rsid w:val="00AA482B"/>
    <w:rsid w:val="00AB01F5"/>
    <w:rsid w:val="00AB09A6"/>
    <w:rsid w:val="00AB2E9D"/>
    <w:rsid w:val="00AB4110"/>
    <w:rsid w:val="00AB5619"/>
    <w:rsid w:val="00AC2649"/>
    <w:rsid w:val="00AC2A66"/>
    <w:rsid w:val="00AC36E2"/>
    <w:rsid w:val="00AC61BF"/>
    <w:rsid w:val="00AC7B7F"/>
    <w:rsid w:val="00AD4EE4"/>
    <w:rsid w:val="00AD6C1A"/>
    <w:rsid w:val="00AE5EAB"/>
    <w:rsid w:val="00AE7823"/>
    <w:rsid w:val="00AF0D0D"/>
    <w:rsid w:val="00AF62FD"/>
    <w:rsid w:val="00AF6801"/>
    <w:rsid w:val="00B0107A"/>
    <w:rsid w:val="00B043F4"/>
    <w:rsid w:val="00B04C48"/>
    <w:rsid w:val="00B06FD5"/>
    <w:rsid w:val="00B0756B"/>
    <w:rsid w:val="00B11990"/>
    <w:rsid w:val="00B12554"/>
    <w:rsid w:val="00B12724"/>
    <w:rsid w:val="00B13360"/>
    <w:rsid w:val="00B2366E"/>
    <w:rsid w:val="00B237EE"/>
    <w:rsid w:val="00B2420E"/>
    <w:rsid w:val="00B25AA0"/>
    <w:rsid w:val="00B267E0"/>
    <w:rsid w:val="00B2691D"/>
    <w:rsid w:val="00B35C71"/>
    <w:rsid w:val="00B35F35"/>
    <w:rsid w:val="00B365AB"/>
    <w:rsid w:val="00B371CE"/>
    <w:rsid w:val="00B43D87"/>
    <w:rsid w:val="00B464F9"/>
    <w:rsid w:val="00B466ED"/>
    <w:rsid w:val="00B47422"/>
    <w:rsid w:val="00B47820"/>
    <w:rsid w:val="00B52A14"/>
    <w:rsid w:val="00B60125"/>
    <w:rsid w:val="00B622DC"/>
    <w:rsid w:val="00B624C2"/>
    <w:rsid w:val="00B64B0C"/>
    <w:rsid w:val="00B70A9B"/>
    <w:rsid w:val="00B735B9"/>
    <w:rsid w:val="00B73F78"/>
    <w:rsid w:val="00B74FE0"/>
    <w:rsid w:val="00B835C1"/>
    <w:rsid w:val="00B84782"/>
    <w:rsid w:val="00B87CFE"/>
    <w:rsid w:val="00B92F0F"/>
    <w:rsid w:val="00B92F5B"/>
    <w:rsid w:val="00B93D09"/>
    <w:rsid w:val="00B94083"/>
    <w:rsid w:val="00B976B0"/>
    <w:rsid w:val="00BA0512"/>
    <w:rsid w:val="00BA0CB5"/>
    <w:rsid w:val="00BB53CB"/>
    <w:rsid w:val="00BB6960"/>
    <w:rsid w:val="00BC5EB0"/>
    <w:rsid w:val="00BD04FB"/>
    <w:rsid w:val="00BD1EE8"/>
    <w:rsid w:val="00BD4709"/>
    <w:rsid w:val="00BE0B8E"/>
    <w:rsid w:val="00BE4B0F"/>
    <w:rsid w:val="00BF5B27"/>
    <w:rsid w:val="00BF6BDD"/>
    <w:rsid w:val="00BF7579"/>
    <w:rsid w:val="00C04912"/>
    <w:rsid w:val="00C06113"/>
    <w:rsid w:val="00C07119"/>
    <w:rsid w:val="00C12972"/>
    <w:rsid w:val="00C1500E"/>
    <w:rsid w:val="00C16F86"/>
    <w:rsid w:val="00C26CD8"/>
    <w:rsid w:val="00C4272D"/>
    <w:rsid w:val="00C4489E"/>
    <w:rsid w:val="00C46071"/>
    <w:rsid w:val="00C46EF7"/>
    <w:rsid w:val="00C52188"/>
    <w:rsid w:val="00C52589"/>
    <w:rsid w:val="00C52A6C"/>
    <w:rsid w:val="00C5318E"/>
    <w:rsid w:val="00C634DA"/>
    <w:rsid w:val="00C66678"/>
    <w:rsid w:val="00C6722F"/>
    <w:rsid w:val="00C70D10"/>
    <w:rsid w:val="00C70EF3"/>
    <w:rsid w:val="00C73A47"/>
    <w:rsid w:val="00C73B08"/>
    <w:rsid w:val="00C80553"/>
    <w:rsid w:val="00C814A3"/>
    <w:rsid w:val="00C8236A"/>
    <w:rsid w:val="00C844E5"/>
    <w:rsid w:val="00C85737"/>
    <w:rsid w:val="00C90D6E"/>
    <w:rsid w:val="00C94FAB"/>
    <w:rsid w:val="00C95173"/>
    <w:rsid w:val="00CA04EB"/>
    <w:rsid w:val="00CA2983"/>
    <w:rsid w:val="00CA45C2"/>
    <w:rsid w:val="00CB592C"/>
    <w:rsid w:val="00CB6E25"/>
    <w:rsid w:val="00CC071D"/>
    <w:rsid w:val="00CC1CCC"/>
    <w:rsid w:val="00CC3FCF"/>
    <w:rsid w:val="00CD0CE1"/>
    <w:rsid w:val="00CD1014"/>
    <w:rsid w:val="00CD4D9F"/>
    <w:rsid w:val="00CD66CD"/>
    <w:rsid w:val="00CE11FA"/>
    <w:rsid w:val="00CE7604"/>
    <w:rsid w:val="00CE7B24"/>
    <w:rsid w:val="00CE7CAC"/>
    <w:rsid w:val="00CF3DD2"/>
    <w:rsid w:val="00D03B13"/>
    <w:rsid w:val="00D04456"/>
    <w:rsid w:val="00D04AFA"/>
    <w:rsid w:val="00D07DBC"/>
    <w:rsid w:val="00D1607A"/>
    <w:rsid w:val="00D16E6E"/>
    <w:rsid w:val="00D17634"/>
    <w:rsid w:val="00D2035F"/>
    <w:rsid w:val="00D21301"/>
    <w:rsid w:val="00D22B99"/>
    <w:rsid w:val="00D27AB0"/>
    <w:rsid w:val="00D304FD"/>
    <w:rsid w:val="00D32128"/>
    <w:rsid w:val="00D32BFF"/>
    <w:rsid w:val="00D34CDC"/>
    <w:rsid w:val="00D44E6A"/>
    <w:rsid w:val="00D4505F"/>
    <w:rsid w:val="00D45094"/>
    <w:rsid w:val="00D4671A"/>
    <w:rsid w:val="00D47C5A"/>
    <w:rsid w:val="00D50C91"/>
    <w:rsid w:val="00D545A8"/>
    <w:rsid w:val="00D60A77"/>
    <w:rsid w:val="00D61B5A"/>
    <w:rsid w:val="00D667F1"/>
    <w:rsid w:val="00D73DA2"/>
    <w:rsid w:val="00D769F0"/>
    <w:rsid w:val="00D803F3"/>
    <w:rsid w:val="00D830C2"/>
    <w:rsid w:val="00D83249"/>
    <w:rsid w:val="00D84776"/>
    <w:rsid w:val="00D856E2"/>
    <w:rsid w:val="00D909F2"/>
    <w:rsid w:val="00D95887"/>
    <w:rsid w:val="00D968B3"/>
    <w:rsid w:val="00DA1B11"/>
    <w:rsid w:val="00DA210C"/>
    <w:rsid w:val="00DA3408"/>
    <w:rsid w:val="00DA4391"/>
    <w:rsid w:val="00DA5649"/>
    <w:rsid w:val="00DA5E0C"/>
    <w:rsid w:val="00DB4CE5"/>
    <w:rsid w:val="00DC23B5"/>
    <w:rsid w:val="00DC6C54"/>
    <w:rsid w:val="00DD728F"/>
    <w:rsid w:val="00DE476F"/>
    <w:rsid w:val="00DF0EF7"/>
    <w:rsid w:val="00DF37E9"/>
    <w:rsid w:val="00E007B5"/>
    <w:rsid w:val="00E02E5B"/>
    <w:rsid w:val="00E06E5F"/>
    <w:rsid w:val="00E10A04"/>
    <w:rsid w:val="00E15CF4"/>
    <w:rsid w:val="00E22E4A"/>
    <w:rsid w:val="00E26CCF"/>
    <w:rsid w:val="00E26FAF"/>
    <w:rsid w:val="00E2756F"/>
    <w:rsid w:val="00E27AAA"/>
    <w:rsid w:val="00E37879"/>
    <w:rsid w:val="00E40A70"/>
    <w:rsid w:val="00E43C43"/>
    <w:rsid w:val="00E440E7"/>
    <w:rsid w:val="00E44F67"/>
    <w:rsid w:val="00E604B9"/>
    <w:rsid w:val="00E65781"/>
    <w:rsid w:val="00E6770C"/>
    <w:rsid w:val="00E71835"/>
    <w:rsid w:val="00E75AEB"/>
    <w:rsid w:val="00E77B0C"/>
    <w:rsid w:val="00E80DD8"/>
    <w:rsid w:val="00E84A90"/>
    <w:rsid w:val="00E86A06"/>
    <w:rsid w:val="00E97D61"/>
    <w:rsid w:val="00EA008E"/>
    <w:rsid w:val="00EA7EB8"/>
    <w:rsid w:val="00EB202E"/>
    <w:rsid w:val="00EB3ACD"/>
    <w:rsid w:val="00EB4A55"/>
    <w:rsid w:val="00EB5233"/>
    <w:rsid w:val="00EB78B6"/>
    <w:rsid w:val="00EC0516"/>
    <w:rsid w:val="00EC2245"/>
    <w:rsid w:val="00ED0442"/>
    <w:rsid w:val="00ED35FA"/>
    <w:rsid w:val="00ED3AB6"/>
    <w:rsid w:val="00ED5C68"/>
    <w:rsid w:val="00ED5C9B"/>
    <w:rsid w:val="00ED678C"/>
    <w:rsid w:val="00ED766A"/>
    <w:rsid w:val="00EE0D13"/>
    <w:rsid w:val="00EE2B03"/>
    <w:rsid w:val="00EE4B3B"/>
    <w:rsid w:val="00EE5EE9"/>
    <w:rsid w:val="00EE65C4"/>
    <w:rsid w:val="00EF2B29"/>
    <w:rsid w:val="00EF44B5"/>
    <w:rsid w:val="00EF6A3F"/>
    <w:rsid w:val="00F069CC"/>
    <w:rsid w:val="00F11F2A"/>
    <w:rsid w:val="00F14446"/>
    <w:rsid w:val="00F1497E"/>
    <w:rsid w:val="00F3304F"/>
    <w:rsid w:val="00F3305E"/>
    <w:rsid w:val="00F345ED"/>
    <w:rsid w:val="00F34FB3"/>
    <w:rsid w:val="00F3573B"/>
    <w:rsid w:val="00F408DE"/>
    <w:rsid w:val="00F41B7B"/>
    <w:rsid w:val="00F451D6"/>
    <w:rsid w:val="00F4526D"/>
    <w:rsid w:val="00F4553D"/>
    <w:rsid w:val="00F50206"/>
    <w:rsid w:val="00F52AD8"/>
    <w:rsid w:val="00F52BAA"/>
    <w:rsid w:val="00F53F87"/>
    <w:rsid w:val="00F54052"/>
    <w:rsid w:val="00F54CE3"/>
    <w:rsid w:val="00F57B33"/>
    <w:rsid w:val="00F60F5D"/>
    <w:rsid w:val="00F62935"/>
    <w:rsid w:val="00F66281"/>
    <w:rsid w:val="00F74C01"/>
    <w:rsid w:val="00F7571E"/>
    <w:rsid w:val="00F76EA0"/>
    <w:rsid w:val="00F76ED1"/>
    <w:rsid w:val="00F845DE"/>
    <w:rsid w:val="00F86E85"/>
    <w:rsid w:val="00F87EFF"/>
    <w:rsid w:val="00F95F19"/>
    <w:rsid w:val="00FA0C9E"/>
    <w:rsid w:val="00FA33E4"/>
    <w:rsid w:val="00FA3803"/>
    <w:rsid w:val="00FB0A06"/>
    <w:rsid w:val="00FB6D79"/>
    <w:rsid w:val="00FB6E93"/>
    <w:rsid w:val="00FB7885"/>
    <w:rsid w:val="00FC0F4E"/>
    <w:rsid w:val="00FC2BE8"/>
    <w:rsid w:val="00FC4649"/>
    <w:rsid w:val="00FC6F37"/>
    <w:rsid w:val="00FD00D5"/>
    <w:rsid w:val="00FD432D"/>
    <w:rsid w:val="00FD4737"/>
    <w:rsid w:val="00FE300D"/>
    <w:rsid w:val="00FF00B9"/>
    <w:rsid w:val="00FF390D"/>
    <w:rsid w:val="00FF3E76"/>
    <w:rsid w:val="00FF4FC6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locked="1" w:semiHidden="1" w:unhideWhenUsed="1" w:qFormat="1"/>
    <w:lsdException w:name="Title" w:locked="1" w:qFormat="1"/>
    <w:lsdException w:name="Body Text" w:locked="1" w:uiPriority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rFonts w:cs="Times New Roman"/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rFonts w:cs="Times New Roman"/>
      <w:vertAlign w:val="superscript"/>
    </w:rPr>
  </w:style>
  <w:style w:type="paragraph" w:styleId="a7">
    <w:name w:val="Balloon Text"/>
    <w:basedOn w:val="a"/>
    <w:link w:val="a8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uiPriority w:val="1"/>
    <w:qFormat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BD4709"/>
    <w:rPr>
      <w:rFonts w:cs="Times New Roman"/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8027D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027DC"/>
    <w:rPr>
      <w:rFonts w:cs="Times New Roman"/>
    </w:rPr>
  </w:style>
  <w:style w:type="paragraph" w:customStyle="1" w:styleId="ad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Subtitle"/>
    <w:basedOn w:val="a"/>
    <w:next w:val="a"/>
    <w:link w:val="af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locked/>
    <w:rsid w:val="00E6770C"/>
    <w:rPr>
      <w:rFonts w:ascii="Cambria" w:hAnsi="Cambria"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FF390D"/>
    <w:pPr>
      <w:ind w:left="283" w:hanging="283"/>
    </w:pPr>
  </w:style>
  <w:style w:type="paragraph" w:customStyle="1" w:styleId="10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Таблицы (моноширинный)"/>
    <w:basedOn w:val="a"/>
    <w:next w:val="a"/>
    <w:rsid w:val="007611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Знак21"/>
    <w:basedOn w:val="a"/>
    <w:rsid w:val="004B48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Текст выноски Знак"/>
    <w:basedOn w:val="a0"/>
    <w:link w:val="a7"/>
    <w:semiHidden/>
    <w:locked/>
    <w:rsid w:val="00F451D6"/>
    <w:rPr>
      <w:rFonts w:ascii="Tahoma" w:hAnsi="Tahoma" w:cs="Tahoma"/>
      <w:sz w:val="16"/>
      <w:szCs w:val="16"/>
    </w:rPr>
  </w:style>
  <w:style w:type="paragraph" w:customStyle="1" w:styleId="af2">
    <w:name w:val="список с точками"/>
    <w:basedOn w:val="a"/>
    <w:rsid w:val="00F451D6"/>
    <w:pPr>
      <w:tabs>
        <w:tab w:val="num" w:pos="360"/>
        <w:tab w:val="num" w:pos="720"/>
        <w:tab w:val="num" w:pos="756"/>
      </w:tabs>
      <w:spacing w:line="312" w:lineRule="auto"/>
      <w:ind w:left="756"/>
      <w:jc w:val="both"/>
    </w:pPr>
  </w:style>
  <w:style w:type="table" w:styleId="af3">
    <w:name w:val="Table Grid"/>
    <w:basedOn w:val="a1"/>
    <w:rsid w:val="00034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287DBE"/>
    <w:pPr>
      <w:tabs>
        <w:tab w:val="left" w:pos="440"/>
        <w:tab w:val="right" w:leader="dot" w:pos="9345"/>
      </w:tabs>
      <w:spacing w:line="360" w:lineRule="auto"/>
    </w:pPr>
  </w:style>
  <w:style w:type="character" w:styleId="af4">
    <w:name w:val="Hyperlink"/>
    <w:basedOn w:val="a0"/>
    <w:uiPriority w:val="99"/>
    <w:rsid w:val="00851189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535083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535083"/>
    <w:rPr>
      <w:sz w:val="28"/>
      <w:szCs w:val="24"/>
    </w:rPr>
  </w:style>
  <w:style w:type="paragraph" w:styleId="af7">
    <w:name w:val="No Spacing"/>
    <w:uiPriority w:val="1"/>
    <w:qFormat/>
    <w:rsid w:val="00C4272D"/>
    <w:rPr>
      <w:rFonts w:eastAsia="Arial Unicode MS" w:cs="Arial Unicode MS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CB592C"/>
    <w:pPr>
      <w:spacing w:after="100"/>
      <w:ind w:left="240"/>
    </w:pPr>
  </w:style>
  <w:style w:type="paragraph" w:styleId="af8">
    <w:name w:val="List Paragraph"/>
    <w:basedOn w:val="a"/>
    <w:uiPriority w:val="1"/>
    <w:qFormat/>
    <w:rsid w:val="00CB59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04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9">
    <w:name w:val="header"/>
    <w:basedOn w:val="a"/>
    <w:link w:val="afa"/>
    <w:rsid w:val="00D304F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304F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26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B26E5"/>
    <w:pPr>
      <w:widowControl w:val="0"/>
      <w:autoSpaceDE w:val="0"/>
      <w:autoSpaceDN w:val="0"/>
      <w:ind w:left="313"/>
      <w:outlineLvl w:val="1"/>
    </w:pPr>
    <w:rPr>
      <w:b/>
      <w:bCs/>
      <w:sz w:val="28"/>
      <w:szCs w:val="28"/>
      <w:lang w:eastAsia="en-US"/>
    </w:rPr>
  </w:style>
  <w:style w:type="character" w:customStyle="1" w:styleId="afb">
    <w:name w:val="Основной текст_"/>
    <w:basedOn w:val="a0"/>
    <w:link w:val="3"/>
    <w:locked/>
    <w:rsid w:val="00361B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b"/>
    <w:rsid w:val="00361B57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361B57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1B57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3">
    <w:name w:val="Основной текст1"/>
    <w:basedOn w:val="afb"/>
    <w:rsid w:val="00361B57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rld7.ru/lib/41-family/416-re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ogressman.ru/o-na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96;&#1072;&#1073;&#1083;&#1086;&#1085;&#1099;\&#1055;&#1088;&#1086;&#1075;&#1088;&#1072;&#1084;&#1084;&#1072;%20&#1091;&#1095;&#1077;&#1073;&#1085;&#1086;&#1081;%20&#1076;&#1080;&#1089;&#1094;&#1080;&#1087;&#1083;&#1080;&#1085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6D20-ACF6-4C98-AD98-EA5D044A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учебной дисциплины.dot</Template>
  <TotalTime>1193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14889</CharactersWithSpaces>
  <SharedDoc>false</SharedDoc>
  <HLinks>
    <vt:vector size="24" baseType="variant">
      <vt:variant>
        <vt:i4>1376307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_Toc290278616</vt:lpwstr>
      </vt:variant>
      <vt:variant>
        <vt:i4>1376307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_Toc290278615</vt:lpwstr>
      </vt:variant>
      <vt:variant>
        <vt:i4>1376307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_Toc290278614</vt:lpwstr>
      </vt:variant>
      <vt:variant>
        <vt:i4>1376307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_Toc290278613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Кабинет химии</dc:creator>
  <cp:keywords/>
  <dc:description/>
  <cp:lastModifiedBy>Андрей</cp:lastModifiedBy>
  <cp:revision>33</cp:revision>
  <cp:lastPrinted>2011-03-10T00:47:00Z</cp:lastPrinted>
  <dcterms:created xsi:type="dcterms:W3CDTF">2012-09-03T04:16:00Z</dcterms:created>
  <dcterms:modified xsi:type="dcterms:W3CDTF">2024-07-02T04:44:00Z</dcterms:modified>
</cp:coreProperties>
</file>